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7862" w14:textId="77777777" w:rsidR="007B2C1E" w:rsidRPr="007B2C1E" w:rsidRDefault="007B2C1E" w:rsidP="00815E54">
      <w:pPr>
        <w:pStyle w:val="Title"/>
        <w:rPr>
          <w:sz w:val="32"/>
          <w:szCs w:val="32"/>
        </w:rPr>
      </w:pPr>
    </w:p>
    <w:p w14:paraId="2EF1DC54" w14:textId="070897FD" w:rsidR="00815E54" w:rsidRPr="007B2C1E" w:rsidRDefault="00815E54" w:rsidP="00815E54">
      <w:pPr>
        <w:pStyle w:val="Title"/>
        <w:rPr>
          <w:sz w:val="72"/>
          <w:szCs w:val="72"/>
        </w:rPr>
      </w:pPr>
      <w:r w:rsidRPr="007B2C1E">
        <w:rPr>
          <w:sz w:val="72"/>
          <w:szCs w:val="72"/>
        </w:rPr>
        <w:t>COURSEWORK</w:t>
      </w:r>
      <w:r w:rsidRPr="007B2C1E">
        <w:rPr>
          <w:spacing w:val="-15"/>
          <w:sz w:val="72"/>
          <w:szCs w:val="72"/>
        </w:rPr>
        <w:t xml:space="preserve"> </w:t>
      </w:r>
      <w:r w:rsidRPr="007B2C1E">
        <w:rPr>
          <w:sz w:val="72"/>
          <w:szCs w:val="72"/>
        </w:rPr>
        <w:t>EXTENSION</w:t>
      </w:r>
      <w:r w:rsidRPr="007B2C1E">
        <w:rPr>
          <w:spacing w:val="-12"/>
          <w:sz w:val="72"/>
          <w:szCs w:val="72"/>
        </w:rPr>
        <w:t xml:space="preserve"> </w:t>
      </w:r>
      <w:r w:rsidRPr="007B2C1E">
        <w:rPr>
          <w:sz w:val="72"/>
          <w:szCs w:val="72"/>
        </w:rPr>
        <w:t>REQUEST</w:t>
      </w:r>
      <w:r w:rsidRPr="007B2C1E">
        <w:rPr>
          <w:spacing w:val="-10"/>
          <w:sz w:val="72"/>
          <w:szCs w:val="72"/>
        </w:rPr>
        <w:t xml:space="preserve"> </w:t>
      </w:r>
      <w:r w:rsidRPr="007B2C1E">
        <w:rPr>
          <w:spacing w:val="-4"/>
          <w:sz w:val="72"/>
          <w:szCs w:val="72"/>
        </w:rPr>
        <w:t>FORM</w:t>
      </w:r>
    </w:p>
    <w:p w14:paraId="452DD010" w14:textId="77777777" w:rsidR="00815E54" w:rsidRPr="007151E4" w:rsidRDefault="00815E54" w:rsidP="00FE5914">
      <w:pPr>
        <w:pStyle w:val="BodyText"/>
        <w:spacing w:after="240"/>
        <w:rPr>
          <w:rFonts w:ascii="Imperial Sans Text" w:hAnsi="Imperial Sans Text"/>
          <w:sz w:val="24"/>
          <w:szCs w:val="24"/>
        </w:rPr>
      </w:pPr>
      <w:r w:rsidRPr="007151E4">
        <w:rPr>
          <w:rFonts w:ascii="Imperial Sans Text" w:hAnsi="Imperial Sans Text"/>
          <w:sz w:val="24"/>
          <w:szCs w:val="24"/>
        </w:rPr>
        <w:t xml:space="preserve">Please note that pressure of work is </w:t>
      </w:r>
      <w:r w:rsidRPr="007B2C1E">
        <w:rPr>
          <w:rFonts w:ascii="Imperial Sans Display Medium" w:hAnsi="Imperial Sans Display Medium"/>
          <w:color w:val="FF0000"/>
          <w:sz w:val="24"/>
          <w:szCs w:val="24"/>
        </w:rPr>
        <w:t>not</w:t>
      </w:r>
      <w:r w:rsidRPr="007B2C1E">
        <w:rPr>
          <w:rFonts w:ascii="Imperial Sans Text" w:hAnsi="Imperial Sans Text"/>
          <w:color w:val="FF0000"/>
          <w:sz w:val="24"/>
          <w:szCs w:val="24"/>
        </w:rPr>
        <w:t xml:space="preserve"> </w:t>
      </w:r>
      <w:r w:rsidRPr="007151E4">
        <w:rPr>
          <w:rFonts w:ascii="Imperial Sans Text" w:hAnsi="Imperial Sans Text"/>
          <w:sz w:val="24"/>
          <w:szCs w:val="24"/>
        </w:rPr>
        <w:t>a valid reason for requesting an extension.</w:t>
      </w: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245"/>
      </w:tblGrid>
      <w:tr w:rsidR="007151E4" w14:paraId="74D254F0" w14:textId="77777777" w:rsidTr="007B2C1E">
        <w:trPr>
          <w:trHeight w:val="20"/>
        </w:trPr>
        <w:tc>
          <w:tcPr>
            <w:tcW w:w="3964" w:type="dxa"/>
            <w:gridSpan w:val="2"/>
          </w:tcPr>
          <w:p w14:paraId="3C8069B1" w14:textId="4FDE628E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Name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Name"/>
            <w:tag w:val="Name"/>
            <w:id w:val="590901943"/>
            <w:placeholder>
              <w:docPart w:val="74DF57D9104A4623AB4890C0C97CB1F0"/>
            </w:placeholder>
            <w:showingPlcHdr/>
            <w:text/>
          </w:sdtPr>
          <w:sdtContent>
            <w:tc>
              <w:tcPr>
                <w:tcW w:w="5245" w:type="dxa"/>
              </w:tcPr>
              <w:p w14:paraId="25637D80" w14:textId="0962295B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151E4" w14:paraId="0AB2FD4E" w14:textId="77777777" w:rsidTr="007B2C1E">
        <w:trPr>
          <w:trHeight w:val="20"/>
        </w:trPr>
        <w:tc>
          <w:tcPr>
            <w:tcW w:w="3964" w:type="dxa"/>
            <w:gridSpan w:val="2"/>
          </w:tcPr>
          <w:p w14:paraId="5D12ADA7" w14:textId="79E2816D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CID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College ID"/>
            <w:tag w:val="College ID"/>
            <w:id w:val="-144351680"/>
            <w:placeholder>
              <w:docPart w:val="9A737501C4324F1781FCA81AA8AFCE3E"/>
            </w:placeholder>
            <w:showingPlcHdr/>
          </w:sdtPr>
          <w:sdtContent>
            <w:tc>
              <w:tcPr>
                <w:tcW w:w="5245" w:type="dxa"/>
              </w:tcPr>
              <w:p w14:paraId="309CCEB7" w14:textId="37658D68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151E4" w14:paraId="1665DC46" w14:textId="77777777" w:rsidTr="007B2C1E">
        <w:trPr>
          <w:trHeight w:val="20"/>
        </w:trPr>
        <w:tc>
          <w:tcPr>
            <w:tcW w:w="3964" w:type="dxa"/>
            <w:gridSpan w:val="2"/>
          </w:tcPr>
          <w:p w14:paraId="36D47455" w14:textId="4BC69ABE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Year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id w:val="1728653249"/>
            <w:placeholder>
              <w:docPart w:val="4BD4901C42824A02ACE4DA445C0C1C4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245" w:type="dxa"/>
              </w:tcPr>
              <w:p w14:paraId="477609E1" w14:textId="16C8AC75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151E4" w14:paraId="55DCAF12" w14:textId="77777777" w:rsidTr="007B2C1E">
        <w:trPr>
          <w:trHeight w:val="20"/>
        </w:trPr>
        <w:tc>
          <w:tcPr>
            <w:tcW w:w="3964" w:type="dxa"/>
            <w:gridSpan w:val="2"/>
          </w:tcPr>
          <w:p w14:paraId="4E2C28E9" w14:textId="25582FAA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Home department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Home department"/>
            <w:tag w:val="Home department"/>
            <w:id w:val="1590502204"/>
            <w:placeholder>
              <w:docPart w:val="966CCB1F2C1D4407AF8248254D8A971C"/>
            </w:placeholder>
            <w:showingPlcHdr/>
            <w:text/>
          </w:sdtPr>
          <w:sdtContent>
            <w:tc>
              <w:tcPr>
                <w:tcW w:w="5245" w:type="dxa"/>
              </w:tcPr>
              <w:p w14:paraId="322BD023" w14:textId="7446669D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151E4" w14:paraId="4A5531A7" w14:textId="77777777" w:rsidTr="007B2C1E">
        <w:trPr>
          <w:trHeight w:val="20"/>
        </w:trPr>
        <w:tc>
          <w:tcPr>
            <w:tcW w:w="3964" w:type="dxa"/>
            <w:gridSpan w:val="2"/>
          </w:tcPr>
          <w:p w14:paraId="53F92541" w14:textId="004DBCFA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Imperial</w:t>
            </w:r>
            <w:r w:rsidRPr="007B2C1E">
              <w:rPr>
                <w:sz w:val="24"/>
                <w:szCs w:val="24"/>
              </w:rPr>
              <w:t xml:space="preserve"> </w:t>
            </w:r>
            <w:r w:rsidRPr="007151E4">
              <w:rPr>
                <w:sz w:val="24"/>
                <w:szCs w:val="24"/>
              </w:rPr>
              <w:t>Horizons</w:t>
            </w:r>
            <w:r w:rsidRPr="007B2C1E">
              <w:rPr>
                <w:sz w:val="24"/>
                <w:szCs w:val="24"/>
              </w:rPr>
              <w:t xml:space="preserve"> course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Course title"/>
            <w:tag w:val="Course title"/>
            <w:id w:val="-1620838124"/>
            <w:placeholder>
              <w:docPart w:val="AC04793B84F24EB78852C3897F8F325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81720E2" w14:textId="4A07713D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151E4" w14:paraId="4DA1CDED" w14:textId="77777777" w:rsidTr="007B2C1E">
        <w:trPr>
          <w:trHeight w:val="20"/>
        </w:trPr>
        <w:tc>
          <w:tcPr>
            <w:tcW w:w="3964" w:type="dxa"/>
            <w:gridSpan w:val="2"/>
          </w:tcPr>
          <w:p w14:paraId="28DB23B2" w14:textId="134C9ACF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Imperial</w:t>
            </w:r>
            <w:r w:rsidRPr="007151E4">
              <w:rPr>
                <w:spacing w:val="-6"/>
                <w:sz w:val="24"/>
                <w:szCs w:val="24"/>
              </w:rPr>
              <w:t xml:space="preserve"> </w:t>
            </w:r>
            <w:r w:rsidRPr="007151E4">
              <w:rPr>
                <w:sz w:val="24"/>
                <w:szCs w:val="24"/>
              </w:rPr>
              <w:t>Horizons</w:t>
            </w:r>
            <w:r w:rsidRPr="007151E4">
              <w:rPr>
                <w:spacing w:val="-6"/>
                <w:sz w:val="24"/>
                <w:szCs w:val="24"/>
              </w:rPr>
              <w:t xml:space="preserve"> </w:t>
            </w:r>
            <w:r w:rsidRPr="007151E4">
              <w:rPr>
                <w:sz w:val="24"/>
                <w:szCs w:val="24"/>
              </w:rPr>
              <w:t>name</w:t>
            </w:r>
            <w:r w:rsidRPr="007151E4">
              <w:rPr>
                <w:spacing w:val="-6"/>
                <w:sz w:val="24"/>
                <w:szCs w:val="24"/>
              </w:rPr>
              <w:t xml:space="preserve"> </w:t>
            </w:r>
            <w:r w:rsidRPr="007151E4">
              <w:rPr>
                <w:sz w:val="24"/>
                <w:szCs w:val="24"/>
              </w:rPr>
              <w:t>of</w:t>
            </w:r>
            <w:r w:rsidRPr="007151E4">
              <w:rPr>
                <w:spacing w:val="-6"/>
                <w:sz w:val="24"/>
                <w:szCs w:val="24"/>
              </w:rPr>
              <w:t xml:space="preserve"> </w:t>
            </w:r>
            <w:r w:rsidRPr="007151E4">
              <w:rPr>
                <w:spacing w:val="-2"/>
                <w:sz w:val="24"/>
                <w:szCs w:val="24"/>
              </w:rPr>
              <w:t>lecturer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Name of lecturer"/>
            <w:tag w:val="Name of lecturer"/>
            <w:id w:val="-420720756"/>
            <w:placeholder>
              <w:docPart w:val="08C3D051546A46F5B2B7B9292126D3FC"/>
            </w:placeholder>
            <w:showingPlcHdr/>
            <w:text/>
          </w:sdtPr>
          <w:sdtContent>
            <w:tc>
              <w:tcPr>
                <w:tcW w:w="5245" w:type="dxa"/>
              </w:tcPr>
              <w:p w14:paraId="79F52BE4" w14:textId="7F3E2719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151E4" w14:paraId="23928D53" w14:textId="77777777" w:rsidTr="007B2C1E">
        <w:trPr>
          <w:trHeight w:val="20"/>
        </w:trPr>
        <w:tc>
          <w:tcPr>
            <w:tcW w:w="3964" w:type="dxa"/>
            <w:gridSpan w:val="2"/>
          </w:tcPr>
          <w:p w14:paraId="4411794B" w14:textId="7FC6EB9F" w:rsidR="007151E4" w:rsidRPr="007151E4" w:rsidRDefault="007151E4" w:rsidP="007B2C1E">
            <w:pPr>
              <w:pStyle w:val="Heading2"/>
              <w:spacing w:before="0" w:after="120"/>
              <w:ind w:right="96"/>
              <w:rPr>
                <w:sz w:val="24"/>
                <w:szCs w:val="24"/>
              </w:rPr>
            </w:pPr>
            <w:r w:rsidRPr="007151E4">
              <w:rPr>
                <w:sz w:val="24"/>
                <w:szCs w:val="24"/>
              </w:rPr>
              <w:t>Date</w:t>
            </w:r>
            <w:r w:rsidRPr="007151E4">
              <w:rPr>
                <w:spacing w:val="-8"/>
                <w:sz w:val="24"/>
                <w:szCs w:val="24"/>
              </w:rPr>
              <w:t xml:space="preserve"> </w:t>
            </w:r>
            <w:r w:rsidRPr="007151E4">
              <w:rPr>
                <w:sz w:val="24"/>
                <w:szCs w:val="24"/>
              </w:rPr>
              <w:t>of</w:t>
            </w:r>
            <w:r w:rsidRPr="007151E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 w:rsidRPr="007151E4">
              <w:rPr>
                <w:sz w:val="24"/>
                <w:szCs w:val="24"/>
              </w:rPr>
              <w:t>ubmission</w:t>
            </w:r>
            <w:r w:rsidRPr="007151E4">
              <w:rPr>
                <w:spacing w:val="-6"/>
                <w:sz w:val="24"/>
                <w:szCs w:val="24"/>
              </w:rPr>
              <w:t xml:space="preserve"> </w:t>
            </w:r>
            <w:r w:rsidRPr="007151E4">
              <w:rPr>
                <w:spacing w:val="-2"/>
                <w:sz w:val="24"/>
                <w:szCs w:val="24"/>
              </w:rPr>
              <w:t>deadline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Submission deadline"/>
            <w:tag w:val="Submission deadline"/>
            <w:id w:val="-1919005538"/>
            <w:placeholder>
              <w:docPart w:val="C11D8B77EB514E8C9985F635EF0124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tcBorders>
                  <w:bottom w:val="single" w:sz="4" w:space="0" w:color="BFBFBF" w:themeColor="background1" w:themeShade="BF"/>
                </w:tcBorders>
              </w:tcPr>
              <w:p w14:paraId="6D6700B2" w14:textId="00774ABC" w:rsidR="007151E4" w:rsidRPr="007B2C1E" w:rsidRDefault="007151E4" w:rsidP="007B2C1E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7B2C1E" w14:paraId="01EF0DE4" w14:textId="77777777" w:rsidTr="007B2C1E">
        <w:trPr>
          <w:trHeight w:val="20"/>
        </w:trPr>
        <w:tc>
          <w:tcPr>
            <w:tcW w:w="3681" w:type="dxa"/>
            <w:vMerge w:val="restart"/>
          </w:tcPr>
          <w:p w14:paraId="54E0532C" w14:textId="4DB50F4F" w:rsidR="007151E4" w:rsidRPr="007151E4" w:rsidRDefault="007151E4" w:rsidP="007151E4">
            <w:pPr>
              <w:pStyle w:val="Heading2"/>
              <w:spacing w:before="0" w:after="240"/>
              <w:rPr>
                <w:spacing w:val="-2"/>
                <w:sz w:val="24"/>
                <w:szCs w:val="24"/>
              </w:rPr>
            </w:pPr>
            <w:r w:rsidRPr="007151E4">
              <w:rPr>
                <w:spacing w:val="-2"/>
                <w:sz w:val="24"/>
                <w:szCs w:val="24"/>
              </w:rPr>
              <w:t xml:space="preserve">Reason for extension </w:t>
            </w:r>
            <w:r>
              <w:rPr>
                <w:spacing w:val="-2"/>
                <w:sz w:val="24"/>
                <w:szCs w:val="24"/>
              </w:rPr>
              <w:br/>
            </w:r>
            <w:r w:rsidRPr="007151E4">
              <w:rPr>
                <w:rFonts w:ascii="Imperial Sans Display" w:hAnsi="Imperial Sans Display"/>
                <w:i/>
                <w:iCs/>
                <w:spacing w:val="-2"/>
                <w:sz w:val="22"/>
                <w:szCs w:val="22"/>
              </w:rPr>
              <w:t>P</w:t>
            </w:r>
            <w:r w:rsidRPr="007151E4">
              <w:rPr>
                <w:rFonts w:ascii="Imperial Sans Display" w:hAnsi="Imperial Sans Display"/>
                <w:i/>
                <w:iCs/>
                <w:spacing w:val="-2"/>
                <w:sz w:val="22"/>
                <w:szCs w:val="22"/>
              </w:rPr>
              <w:t>lease tick appropriate box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id w:val="-210603078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14:paraId="16DE22AF" w14:textId="412145B5" w:rsidR="007151E4" w:rsidRPr="007151E4" w:rsidRDefault="007151E4" w:rsidP="007151E4">
                <w:pPr>
                  <w:pStyle w:val="BodyText"/>
                  <w:spacing w:after="240"/>
                  <w:ind w:left="-109"/>
                  <w:jc w:val="center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151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CE3959A" w14:textId="4D16D01D" w:rsidR="007151E4" w:rsidRPr="007151E4" w:rsidRDefault="007151E4" w:rsidP="007151E4">
            <w:pPr>
              <w:pStyle w:val="BodyText"/>
              <w:spacing w:after="240"/>
              <w:rPr>
                <w:rFonts w:ascii="Imperial Sans Text" w:hAnsi="Imperial Sans Text"/>
                <w:sz w:val="24"/>
                <w:szCs w:val="24"/>
              </w:rPr>
            </w:pPr>
            <w:r w:rsidRPr="007151E4">
              <w:rPr>
                <w:rFonts w:ascii="Imperial Sans Text" w:hAnsi="Imperial Sans Text"/>
                <w:sz w:val="24"/>
                <w:szCs w:val="24"/>
              </w:rPr>
              <w:t>Illness: Medical certificate attached</w:t>
            </w:r>
            <w:r>
              <w:rPr>
                <w:rFonts w:ascii="Imperial Sans Text" w:hAnsi="Imperial Sans Text"/>
                <w:sz w:val="24"/>
                <w:szCs w:val="24"/>
              </w:rPr>
              <w:t>.</w:t>
            </w:r>
            <w:r>
              <w:rPr>
                <w:rFonts w:ascii="Imperial Sans Text" w:hAnsi="Imperial Sans Text"/>
                <w:sz w:val="24"/>
                <w:szCs w:val="24"/>
              </w:rPr>
              <w:br/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Certificate m</w:t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ust indicate how long you were ill for</w:t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.</w:t>
            </w:r>
          </w:p>
        </w:tc>
      </w:tr>
      <w:tr w:rsidR="007B2C1E" w14:paraId="25CC1AA5" w14:textId="77777777" w:rsidTr="007B2C1E">
        <w:trPr>
          <w:trHeight w:val="20"/>
        </w:trPr>
        <w:tc>
          <w:tcPr>
            <w:tcW w:w="3681" w:type="dxa"/>
            <w:vMerge/>
          </w:tcPr>
          <w:p w14:paraId="177CE219" w14:textId="77777777" w:rsidR="007151E4" w:rsidRPr="00815E54" w:rsidRDefault="007151E4" w:rsidP="007151E4">
            <w:pPr>
              <w:pStyle w:val="Heading2"/>
              <w:spacing w:before="0" w:after="240"/>
              <w:rPr>
                <w:sz w:val="22"/>
                <w:szCs w:val="22"/>
              </w:rPr>
            </w:pP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id w:val="20164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2D6FCB73" w14:textId="34B140E8" w:rsidR="007151E4" w:rsidRPr="007151E4" w:rsidRDefault="007151E4" w:rsidP="007151E4">
                <w:pPr>
                  <w:pStyle w:val="BodyText"/>
                  <w:spacing w:after="240"/>
                  <w:ind w:left="-109"/>
                  <w:jc w:val="center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151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CFA9FAA" w14:textId="6EB0AF6F" w:rsidR="007151E4" w:rsidRPr="007151E4" w:rsidRDefault="007151E4" w:rsidP="007151E4">
            <w:pPr>
              <w:pStyle w:val="BodyText"/>
              <w:spacing w:after="240"/>
              <w:rPr>
                <w:rFonts w:ascii="Imperial Sans Text" w:hAnsi="Imperial Sans Text"/>
                <w:sz w:val="24"/>
                <w:szCs w:val="24"/>
              </w:rPr>
            </w:pPr>
            <w:r w:rsidRPr="007151E4">
              <w:rPr>
                <w:rFonts w:ascii="Imperial Sans Text" w:hAnsi="Imperial Sans Text"/>
                <w:sz w:val="24"/>
                <w:szCs w:val="24"/>
              </w:rPr>
              <w:t>Illness: Medical certificate to follow</w:t>
            </w:r>
            <w:r>
              <w:rPr>
                <w:rFonts w:ascii="Imperial Sans Text" w:hAnsi="Imperial Sans Text"/>
                <w:sz w:val="24"/>
                <w:szCs w:val="24"/>
              </w:rPr>
              <w:br/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Certificate must indicate how long you were ill for.</w:t>
            </w:r>
          </w:p>
        </w:tc>
      </w:tr>
      <w:tr w:rsidR="007B2C1E" w14:paraId="3675599A" w14:textId="77777777" w:rsidTr="007B2C1E">
        <w:trPr>
          <w:trHeight w:val="340"/>
        </w:trPr>
        <w:tc>
          <w:tcPr>
            <w:tcW w:w="3681" w:type="dxa"/>
            <w:vMerge/>
          </w:tcPr>
          <w:p w14:paraId="03051F8B" w14:textId="77777777" w:rsidR="007151E4" w:rsidRPr="00815E54" w:rsidRDefault="007151E4" w:rsidP="007151E4">
            <w:pPr>
              <w:pStyle w:val="Heading2"/>
              <w:spacing w:before="0"/>
              <w:rPr>
                <w:sz w:val="22"/>
                <w:szCs w:val="22"/>
              </w:rPr>
            </w:pP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id w:val="99815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336F6674" w14:textId="5E51D9F5" w:rsidR="007151E4" w:rsidRPr="007151E4" w:rsidRDefault="007151E4" w:rsidP="007151E4">
                <w:pPr>
                  <w:pStyle w:val="BodyText"/>
                  <w:ind w:left="-109"/>
                  <w:jc w:val="center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151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7697BE88" w14:textId="12DB7546" w:rsidR="007151E4" w:rsidRPr="007151E4" w:rsidRDefault="007151E4" w:rsidP="007151E4">
            <w:pPr>
              <w:pStyle w:val="BodyText"/>
              <w:spacing w:after="240"/>
              <w:rPr>
                <w:rFonts w:ascii="Imperial Sans Text" w:hAnsi="Imperial Sans Text"/>
                <w:sz w:val="24"/>
                <w:szCs w:val="24"/>
              </w:rPr>
            </w:pPr>
            <w:r w:rsidRPr="007151E4">
              <w:rPr>
                <w:rFonts w:ascii="Imperial Sans Text" w:hAnsi="Imperial Sans Text"/>
                <w:sz w:val="24"/>
                <w:szCs w:val="24"/>
              </w:rPr>
              <w:t>Personal problem of which your personal tutor is aware</w:t>
            </w:r>
          </w:p>
        </w:tc>
      </w:tr>
      <w:tr w:rsidR="007B2C1E" w14:paraId="1EFBAE93" w14:textId="77777777" w:rsidTr="007B2C1E">
        <w:trPr>
          <w:trHeight w:val="340"/>
        </w:trPr>
        <w:tc>
          <w:tcPr>
            <w:tcW w:w="3681" w:type="dxa"/>
            <w:vMerge/>
          </w:tcPr>
          <w:p w14:paraId="18F6F20F" w14:textId="77777777" w:rsidR="007151E4" w:rsidRPr="00815E54" w:rsidRDefault="007151E4" w:rsidP="007151E4">
            <w:pPr>
              <w:pStyle w:val="Heading2"/>
              <w:spacing w:before="0"/>
              <w:rPr>
                <w:sz w:val="22"/>
                <w:szCs w:val="22"/>
              </w:rPr>
            </w:pP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id w:val="77521389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5AD890" w14:textId="2D4D7777" w:rsidR="007151E4" w:rsidRPr="007151E4" w:rsidRDefault="007B2C1E" w:rsidP="007151E4">
                <w:pPr>
                  <w:pStyle w:val="BodyText"/>
                  <w:ind w:left="-109"/>
                  <w:jc w:val="center"/>
                  <w:rPr>
                    <w:rFonts w:ascii="Imperial Sans Text" w:hAnsi="Imperial Sans Tex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0D582" w14:textId="019A110C" w:rsidR="007151E4" w:rsidRPr="007151E4" w:rsidRDefault="007151E4" w:rsidP="007151E4">
            <w:pPr>
              <w:pStyle w:val="BodyText"/>
              <w:spacing w:after="240"/>
              <w:rPr>
                <w:rFonts w:ascii="Imperial Sans Text" w:hAnsi="Imperial Sans Text"/>
                <w:sz w:val="24"/>
                <w:szCs w:val="24"/>
              </w:rPr>
            </w:pPr>
            <w:r w:rsidRPr="007151E4">
              <w:rPr>
                <w:rFonts w:ascii="Imperial Sans Text" w:hAnsi="Imperial Sans Text"/>
                <w:sz w:val="24"/>
                <w:szCs w:val="24"/>
              </w:rPr>
              <w:t xml:space="preserve">Other </w:t>
            </w:r>
            <w:r>
              <w:rPr>
                <w:rFonts w:ascii="Imperial Sans Text" w:hAnsi="Imperial Sans Text"/>
                <w:sz w:val="24"/>
                <w:szCs w:val="24"/>
              </w:rPr>
              <w:br/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P</w:t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>lease explain</w:t>
            </w:r>
            <w:r w:rsidRPr="007151E4">
              <w:rPr>
                <w:rFonts w:ascii="Imperial Sans Text" w:hAnsi="Imperial Sans Text"/>
                <w:i/>
                <w:iCs/>
                <w:sz w:val="22"/>
                <w:szCs w:val="22"/>
              </w:rPr>
              <w:t xml:space="preserve"> below</w:t>
            </w:r>
          </w:p>
        </w:tc>
      </w:tr>
      <w:tr w:rsidR="007151E4" w14:paraId="2EB3DC1A" w14:textId="2483D050" w:rsidTr="007B2C1E">
        <w:trPr>
          <w:trHeight w:val="2629"/>
        </w:trPr>
        <w:tc>
          <w:tcPr>
            <w:tcW w:w="3964" w:type="dxa"/>
            <w:gridSpan w:val="2"/>
          </w:tcPr>
          <w:p w14:paraId="7DE0A8AC" w14:textId="2CF59B28" w:rsidR="007151E4" w:rsidRPr="007151E4" w:rsidRDefault="007151E4" w:rsidP="007151E4">
            <w:pPr>
              <w:pStyle w:val="Heading2"/>
              <w:spacing w:before="0" w:after="240"/>
              <w:rPr>
                <w:rFonts w:ascii="Imperial Sans Text" w:hAnsi="Imperial Sans Text"/>
                <w:sz w:val="24"/>
                <w:szCs w:val="24"/>
              </w:rPr>
            </w:pPr>
            <w:r w:rsidRPr="007151E4">
              <w:rPr>
                <w:spacing w:val="-2"/>
                <w:sz w:val="24"/>
                <w:szCs w:val="24"/>
              </w:rPr>
              <w:t>If required, please provide further details</w:t>
            </w:r>
          </w:p>
        </w:tc>
        <w:sdt>
          <w:sdtPr>
            <w:rPr>
              <w:rFonts w:ascii="Imperial Sans Text" w:hAnsi="Imperial Sans Text"/>
              <w:sz w:val="24"/>
              <w:szCs w:val="24"/>
            </w:rPr>
            <w:alias w:val="Please explain reason for extension"/>
            <w:tag w:val="Please explain reason for extension"/>
            <w:id w:val="1855910239"/>
            <w:placeholder>
              <w:docPart w:val="3C7003CC2D44438D87ED0C7906054980"/>
            </w:placeholder>
            <w:showingPlcHdr/>
          </w:sdtPr>
          <w:sdtContent>
            <w:tc>
              <w:tcPr>
                <w:tcW w:w="5245" w:type="dxa"/>
              </w:tcPr>
              <w:p w14:paraId="6FDB62C7" w14:textId="52D04DFC" w:rsidR="007151E4" w:rsidRPr="007151E4" w:rsidRDefault="007151E4" w:rsidP="007151E4">
                <w:pPr>
                  <w:pStyle w:val="BodyText"/>
                  <w:spacing w:after="240"/>
                  <w:rPr>
                    <w:rFonts w:ascii="Imperial Sans Text" w:hAnsi="Imperial Sans Text"/>
                    <w:sz w:val="24"/>
                    <w:szCs w:val="24"/>
                  </w:rPr>
                </w:pPr>
                <w:r w:rsidRPr="007B2C1E">
                  <w:rPr>
                    <w:rFonts w:ascii="Imperial Sans Text" w:hAnsi="Imperial Sans 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00B1198" w14:textId="188B3313" w:rsidR="00142236" w:rsidRDefault="00815E54" w:rsidP="007B2C1E">
      <w:pPr>
        <w:pStyle w:val="BodyText"/>
        <w:spacing w:before="120"/>
      </w:pPr>
      <w:r w:rsidRPr="007151E4">
        <w:rPr>
          <w:rFonts w:ascii="Imperial Sans Text" w:hAnsi="Imperial Sans Text"/>
          <w:sz w:val="24"/>
          <w:szCs w:val="24"/>
        </w:rPr>
        <w:t xml:space="preserve">Please email your completed form to: </w:t>
      </w:r>
      <w:hyperlink r:id="rId9" w:history="1">
        <w:r w:rsidR="007151E4" w:rsidRPr="007151E4">
          <w:rPr>
            <w:color w:val="0000CD"/>
            <w:sz w:val="24"/>
            <w:szCs w:val="24"/>
            <w:u w:val="single"/>
          </w:rPr>
          <w:t>hss@imperial.ac.uk</w:t>
        </w:r>
      </w:hyperlink>
    </w:p>
    <w:sectPr w:rsidR="00142236" w:rsidSect="00A36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871B" w14:textId="77777777" w:rsidR="00A150C1" w:rsidRDefault="00A150C1" w:rsidP="00A36804">
      <w:pPr>
        <w:spacing w:after="0" w:line="240" w:lineRule="auto"/>
      </w:pPr>
      <w:r>
        <w:separator/>
      </w:r>
    </w:p>
  </w:endnote>
  <w:endnote w:type="continuationSeparator" w:id="0">
    <w:p w14:paraId="06D2F7A7" w14:textId="77777777" w:rsidR="00A150C1" w:rsidRDefault="00A150C1" w:rsidP="00A3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Sans Display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Imperial Sans Display Medium">
    <w:panose1 w:val="020B0603020202020204"/>
    <w:charset w:val="00"/>
    <w:family w:val="swiss"/>
    <w:pitch w:val="variable"/>
    <w:sig w:usb0="A000004F" w:usb1="0000206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EBBD" w14:textId="77777777" w:rsidR="00A36804" w:rsidRDefault="00A3680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270D8B" wp14:editId="4E3F48D7">
          <wp:simplePos x="0" y="0"/>
          <wp:positionH relativeFrom="margin">
            <wp:posOffset>-904875</wp:posOffset>
          </wp:positionH>
          <wp:positionV relativeFrom="page">
            <wp:align>bottom</wp:align>
          </wp:positionV>
          <wp:extent cx="7559675" cy="830939"/>
          <wp:effectExtent l="0" t="0" r="3175" b="7620"/>
          <wp:wrapNone/>
          <wp:docPr id="8" name="Picture 8" descr="A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8454" name="Picture 2" descr="A colorful line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39" b="-1"/>
                  <a:stretch/>
                </pic:blipFill>
                <pic:spPr bwMode="auto">
                  <a:xfrm>
                    <a:off x="0" y="0"/>
                    <a:ext cx="7559675" cy="830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ACD7159" w14:textId="77777777" w:rsidR="00A36804" w:rsidRDefault="00A36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8050" w14:textId="77777777" w:rsidR="00A36804" w:rsidRDefault="00A36804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B3EDE7" wp14:editId="20BA9E79">
          <wp:simplePos x="0" y="0"/>
          <wp:positionH relativeFrom="margin">
            <wp:posOffset>-904875</wp:posOffset>
          </wp:positionH>
          <wp:positionV relativeFrom="page">
            <wp:posOffset>9881235</wp:posOffset>
          </wp:positionV>
          <wp:extent cx="7559675" cy="830939"/>
          <wp:effectExtent l="0" t="0" r="3175" b="7620"/>
          <wp:wrapNone/>
          <wp:docPr id="12" name="Picture 12" descr="A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8454" name="Picture 2" descr="A colorful line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39" b="-1"/>
                  <a:stretch/>
                </pic:blipFill>
                <pic:spPr bwMode="auto">
                  <a:xfrm>
                    <a:off x="0" y="0"/>
                    <a:ext cx="7559675" cy="830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366F" w14:textId="77777777" w:rsidR="00A150C1" w:rsidRDefault="00A150C1" w:rsidP="00A36804">
      <w:pPr>
        <w:spacing w:after="0" w:line="240" w:lineRule="auto"/>
      </w:pPr>
      <w:r>
        <w:separator/>
      </w:r>
    </w:p>
  </w:footnote>
  <w:footnote w:type="continuationSeparator" w:id="0">
    <w:p w14:paraId="5D79FDCD" w14:textId="77777777" w:rsidR="00A150C1" w:rsidRDefault="00A150C1" w:rsidP="00A3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29A5" w14:textId="77777777" w:rsidR="00A36804" w:rsidRDefault="00A36804">
    <w:pPr>
      <w:pStyle w:val="Header"/>
    </w:pPr>
  </w:p>
  <w:p w14:paraId="4FB65EDB" w14:textId="77777777" w:rsidR="00A36804" w:rsidRDefault="00A3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389C" w14:textId="77777777" w:rsidR="00A36804" w:rsidRDefault="00A36804">
    <w:pPr>
      <w:pStyle w:val="Header"/>
    </w:pPr>
    <w:r w:rsidRPr="0041565F"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6CDA348C" wp14:editId="0A1ED3E7">
          <wp:simplePos x="0" y="0"/>
          <wp:positionH relativeFrom="column">
            <wp:posOffset>-409575</wp:posOffset>
          </wp:positionH>
          <wp:positionV relativeFrom="page">
            <wp:posOffset>429895</wp:posOffset>
          </wp:positionV>
          <wp:extent cx="3315600" cy="363600"/>
          <wp:effectExtent l="0" t="0" r="0" b="0"/>
          <wp:wrapThrough wrapText="bothSides">
            <wp:wrapPolygon edited="0">
              <wp:start x="0" y="0"/>
              <wp:lineTo x="0" y="20392"/>
              <wp:lineTo x="21472" y="20392"/>
              <wp:lineTo x="21472" y="16993"/>
              <wp:lineTo x="2072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15276" name="Picture 2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rlHYiP0Mqo2W8ImKTZLotg9vlcewBNmxR4lZhSttGLSjkiqrZy0UJv+VqS5E8G03BLcgOAkaOH1QjzCz3SRlw==" w:salt="2eRFPM/dv7IbO6S3vGea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54"/>
    <w:rsid w:val="00142236"/>
    <w:rsid w:val="00266E29"/>
    <w:rsid w:val="003621E7"/>
    <w:rsid w:val="00525230"/>
    <w:rsid w:val="0056104F"/>
    <w:rsid w:val="005D536E"/>
    <w:rsid w:val="007151E4"/>
    <w:rsid w:val="007A6149"/>
    <w:rsid w:val="007B2C1E"/>
    <w:rsid w:val="007F480D"/>
    <w:rsid w:val="00815E54"/>
    <w:rsid w:val="008E03A3"/>
    <w:rsid w:val="009049CB"/>
    <w:rsid w:val="00A150C1"/>
    <w:rsid w:val="00A36804"/>
    <w:rsid w:val="00A42D96"/>
    <w:rsid w:val="00A56178"/>
    <w:rsid w:val="00BA0190"/>
    <w:rsid w:val="00C95436"/>
    <w:rsid w:val="00D132FA"/>
    <w:rsid w:val="00D656B3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212F"/>
  <w15:chartTrackingRefBased/>
  <w15:docId w15:val="{6158A09D-A855-41B0-92B5-0011C6F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236"/>
    <w:pPr>
      <w:shd w:val="clear" w:color="auto" w:fill="FFFFFF"/>
      <w:spacing w:before="240" w:after="0" w:line="240" w:lineRule="auto"/>
      <w:ind w:right="95"/>
      <w:textAlignment w:val="baseline"/>
      <w:outlineLvl w:val="0"/>
    </w:pPr>
    <w:rPr>
      <w:rFonts w:ascii="Imperial Sans Display Semibold" w:eastAsia="Times New Roman" w:hAnsi="Imperial Sans Display Semibold" w:cs="Arial"/>
      <w:color w:val="000000" w:themeColor="text1"/>
      <w:kern w:val="0"/>
      <w:sz w:val="50"/>
      <w:szCs w:val="50"/>
      <w:lang w:val="en-US" w:eastAsia="en-GB"/>
      <w14:ligatures w14:val="none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142236"/>
    <w:pPr>
      <w:numPr>
        <w:ilvl w:val="0"/>
      </w:numPr>
      <w:shd w:val="clear" w:color="auto" w:fill="FFFFFF"/>
      <w:spacing w:before="240" w:after="0" w:line="240" w:lineRule="auto"/>
      <w:ind w:right="95"/>
      <w:textAlignment w:val="baseline"/>
      <w:outlineLvl w:val="1"/>
    </w:pPr>
    <w:rPr>
      <w:rFonts w:ascii="Imperial Sans Display Semibold" w:eastAsia="Times New Roman" w:hAnsi="Imperial Sans Display Semibold" w:cs="Arial"/>
      <w:color w:val="000000" w:themeColor="text1"/>
      <w:spacing w:val="0"/>
      <w:kern w:val="0"/>
      <w:sz w:val="32"/>
      <w:szCs w:val="32"/>
      <w:lang w:val="en-US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236"/>
    <w:pPr>
      <w:spacing w:before="120" w:after="0" w:line="240" w:lineRule="auto"/>
      <w:jc w:val="both"/>
      <w:textAlignment w:val="baseline"/>
      <w:outlineLvl w:val="2"/>
    </w:pPr>
    <w:rPr>
      <w:rFonts w:ascii="Imperial Sans Display" w:eastAsia="Times New Roman" w:hAnsi="Imperial Sans Display" w:cs="Arial"/>
      <w:i/>
      <w:iCs/>
      <w:kern w:val="0"/>
      <w:sz w:val="20"/>
      <w:szCs w:val="2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04"/>
  </w:style>
  <w:style w:type="paragraph" w:styleId="Footer">
    <w:name w:val="footer"/>
    <w:basedOn w:val="Normal"/>
    <w:link w:val="FooterChar"/>
    <w:uiPriority w:val="99"/>
    <w:unhideWhenUsed/>
    <w:rsid w:val="00A3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04"/>
  </w:style>
  <w:style w:type="paragraph" w:styleId="Title">
    <w:name w:val="Title"/>
    <w:basedOn w:val="Normal"/>
    <w:next w:val="Normal"/>
    <w:link w:val="TitleChar"/>
    <w:uiPriority w:val="10"/>
    <w:qFormat/>
    <w:rsid w:val="00142236"/>
    <w:pPr>
      <w:shd w:val="clear" w:color="auto" w:fill="FFFFFF"/>
      <w:spacing w:after="240" w:line="240" w:lineRule="auto"/>
      <w:ind w:right="95"/>
      <w:textAlignment w:val="baseline"/>
    </w:pPr>
    <w:rPr>
      <w:rFonts w:ascii="Imperial Sans Display Semibold" w:eastAsia="Times New Roman" w:hAnsi="Imperial Sans Display Semibold" w:cs="Arial"/>
      <w:color w:val="000000" w:themeColor="text1"/>
      <w:kern w:val="0"/>
      <w:sz w:val="100"/>
      <w:szCs w:val="100"/>
      <w:lang w:val="en-US"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42236"/>
    <w:rPr>
      <w:rFonts w:ascii="Imperial Sans Display Semibold" w:eastAsia="Times New Roman" w:hAnsi="Imperial Sans Display Semibold" w:cs="Arial"/>
      <w:color w:val="000000" w:themeColor="text1"/>
      <w:kern w:val="0"/>
      <w:sz w:val="100"/>
      <w:szCs w:val="100"/>
      <w:shd w:val="clear" w:color="auto" w:fill="FFFFFF"/>
      <w:lang w:val="en-US" w:eastAsia="en-GB"/>
      <w14:ligatures w14:val="none"/>
    </w:rPr>
  </w:style>
  <w:style w:type="character" w:customStyle="1" w:styleId="normaltextrun">
    <w:name w:val="normaltextrun"/>
    <w:basedOn w:val="DefaultParagraphFont"/>
    <w:rsid w:val="00142236"/>
  </w:style>
  <w:style w:type="character" w:customStyle="1" w:styleId="Heading1Char">
    <w:name w:val="Heading 1 Char"/>
    <w:basedOn w:val="DefaultParagraphFont"/>
    <w:link w:val="Heading1"/>
    <w:uiPriority w:val="9"/>
    <w:rsid w:val="00142236"/>
    <w:rPr>
      <w:rFonts w:ascii="Imperial Sans Display Semibold" w:eastAsia="Times New Roman" w:hAnsi="Imperial Sans Display Semibold" w:cs="Arial"/>
      <w:color w:val="000000" w:themeColor="text1"/>
      <w:kern w:val="0"/>
      <w:sz w:val="50"/>
      <w:szCs w:val="50"/>
      <w:shd w:val="clear" w:color="auto" w:fill="FFFFFF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2236"/>
    <w:rPr>
      <w:rFonts w:ascii="Imperial Sans Display Semibold" w:eastAsia="Times New Roman" w:hAnsi="Imperial Sans Display Semibold" w:cs="Arial"/>
      <w:color w:val="000000" w:themeColor="text1"/>
      <w:kern w:val="0"/>
      <w:sz w:val="32"/>
      <w:szCs w:val="32"/>
      <w:shd w:val="clear" w:color="auto" w:fill="FFFFFF"/>
      <w:lang w:val="en-US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2236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142236"/>
    <w:rPr>
      <w:rFonts w:ascii="Imperial Sans Display" w:eastAsia="Times New Roman" w:hAnsi="Imperial Sans Display" w:cs="Arial"/>
      <w:i/>
      <w:iCs/>
      <w:kern w:val="0"/>
      <w:sz w:val="20"/>
      <w:szCs w:val="20"/>
      <w:lang w:val="en-US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5E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15E54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81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5E5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15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ss@imperial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herpin\OneDrive%20-%20Imperial%20College%20London\Documents\Custom%20Office%20Templates\CLCC%20A4%20Document%20Template%20(202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04793B84F24EB78852C3897F8F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1481-F1D1-4804-A9FA-25114C5C1831}"/>
      </w:docPartPr>
      <w:docPartBody>
        <w:p w:rsidR="00000000" w:rsidRDefault="0059622E" w:rsidP="0059622E">
          <w:pPr>
            <w:pStyle w:val="AC04793B84F24EB78852C3897F8F3257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3D051546A46F5B2B7B9292126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AD94-C813-43CE-BD69-08350D01F3B1}"/>
      </w:docPartPr>
      <w:docPartBody>
        <w:p w:rsidR="00000000" w:rsidRDefault="0059622E" w:rsidP="0059622E">
          <w:pPr>
            <w:pStyle w:val="08C3D051546A46F5B2B7B9292126D3FC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D8B77EB514E8C9985F635EF01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E340-19B1-46A7-A25A-6593ADE9CFA2}"/>
      </w:docPartPr>
      <w:docPartBody>
        <w:p w:rsidR="00000000" w:rsidRDefault="0059622E" w:rsidP="0059622E">
          <w:pPr>
            <w:pStyle w:val="C11D8B77EB514E8C9985F635EF0124BF"/>
          </w:pPr>
          <w:r w:rsidRPr="003F6A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7003CC2D44438D87ED0C790605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6803-6EE8-4BC9-B950-B4A9DF444F51}"/>
      </w:docPartPr>
      <w:docPartBody>
        <w:p w:rsidR="00000000" w:rsidRDefault="0059622E" w:rsidP="0059622E">
          <w:pPr>
            <w:pStyle w:val="3C7003CC2D44438D87ED0C7906054980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F57D9104A4623AB4890C0C97C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B2F5-1038-4582-8FC1-7E4A106E9ABE}"/>
      </w:docPartPr>
      <w:docPartBody>
        <w:p w:rsidR="00000000" w:rsidRDefault="0059622E" w:rsidP="0059622E">
          <w:pPr>
            <w:pStyle w:val="74DF57D9104A4623AB4890C0C97CB1F0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7501C4324F1781FCA81AA8AF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380A-473E-47F7-9592-69E11817445A}"/>
      </w:docPartPr>
      <w:docPartBody>
        <w:p w:rsidR="00000000" w:rsidRDefault="0059622E" w:rsidP="0059622E">
          <w:pPr>
            <w:pStyle w:val="9A737501C4324F1781FCA81AA8AFCE3E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4901C42824A02ACE4DA445C0C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139E-42D6-46F7-8900-C44720827C7D}"/>
      </w:docPartPr>
      <w:docPartBody>
        <w:p w:rsidR="00000000" w:rsidRDefault="0059622E" w:rsidP="0059622E">
          <w:pPr>
            <w:pStyle w:val="4BD4901C42824A02ACE4DA445C0C1C41"/>
          </w:pPr>
          <w:r w:rsidRPr="003F6A37">
            <w:rPr>
              <w:rStyle w:val="PlaceholderText"/>
            </w:rPr>
            <w:t>Choose an item.</w:t>
          </w:r>
        </w:p>
      </w:docPartBody>
    </w:docPart>
    <w:docPart>
      <w:docPartPr>
        <w:name w:val="966CCB1F2C1D4407AF8248254D8A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F95F-A3B1-423A-832A-E46BC8CF496E}"/>
      </w:docPartPr>
      <w:docPartBody>
        <w:p w:rsidR="00000000" w:rsidRDefault="0059622E" w:rsidP="0059622E">
          <w:pPr>
            <w:pStyle w:val="966CCB1F2C1D4407AF8248254D8A971C"/>
          </w:pPr>
          <w:r w:rsidRPr="003F6A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Sans Display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Imperial Sans Display Medium">
    <w:panose1 w:val="020B0603020202020204"/>
    <w:charset w:val="00"/>
    <w:family w:val="swiss"/>
    <w:pitch w:val="variable"/>
    <w:sig w:usb0="A000004F" w:usb1="0000206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2E"/>
    <w:rsid w:val="0059622E"/>
    <w:rsid w:val="007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22E"/>
    <w:rPr>
      <w:color w:val="666666"/>
    </w:rPr>
  </w:style>
  <w:style w:type="paragraph" w:customStyle="1" w:styleId="88861FFEA8484FAC8EA1016F01D20931">
    <w:name w:val="88861FFEA8484FAC8EA1016F01D20931"/>
    <w:rsid w:val="0059622E"/>
  </w:style>
  <w:style w:type="paragraph" w:customStyle="1" w:styleId="17CF2D00E62247CA8593C989161F2F54">
    <w:name w:val="17CF2D00E62247CA8593C989161F2F54"/>
    <w:rsid w:val="0059622E"/>
  </w:style>
  <w:style w:type="paragraph" w:customStyle="1" w:styleId="7DA92816FB1745949F92F80CF59372BF">
    <w:name w:val="7DA92816FB1745949F92F80CF59372BF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3DF274B071E94FCB81878AEAFC7644FA">
    <w:name w:val="3DF274B071E94FCB81878AEAFC7644FA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7DA92816FB1745949F92F80CF59372BF1">
    <w:name w:val="7DA92816FB1745949F92F80CF59372BF1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3DF274B071E94FCB81878AEAFC7644FA1">
    <w:name w:val="3DF274B071E94FCB81878AEAFC7644FA1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DE9DA9B68E754344AE1364456EA4556E">
    <w:name w:val="DE9DA9B68E754344AE1364456EA4556E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3DF274B071E94FCB81878AEAFC7644FA2">
    <w:name w:val="3DF274B071E94FCB81878AEAFC7644FA2"/>
    <w:rsid w:val="0059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D41855C6FA804F9681A218C0E76B1879">
    <w:name w:val="D41855C6FA804F9681A218C0E76B1879"/>
    <w:rsid w:val="0059622E"/>
  </w:style>
  <w:style w:type="paragraph" w:customStyle="1" w:styleId="65B170A31F3B466F9C682BECDBBB0BCF">
    <w:name w:val="65B170A31F3B466F9C682BECDBBB0BCF"/>
    <w:rsid w:val="0059622E"/>
  </w:style>
  <w:style w:type="paragraph" w:customStyle="1" w:styleId="6C95A769D4A744729C387B497392194A">
    <w:name w:val="6C95A769D4A744729C387B497392194A"/>
    <w:rsid w:val="0059622E"/>
  </w:style>
  <w:style w:type="paragraph" w:customStyle="1" w:styleId="D4631E5BFE7F49F6858C92CE72DF74BE">
    <w:name w:val="D4631E5BFE7F49F6858C92CE72DF74BE"/>
    <w:rsid w:val="0059622E"/>
  </w:style>
  <w:style w:type="paragraph" w:customStyle="1" w:styleId="D412868222A5428FA524FEDE082BE427">
    <w:name w:val="D412868222A5428FA524FEDE082BE427"/>
    <w:rsid w:val="0059622E"/>
  </w:style>
  <w:style w:type="paragraph" w:customStyle="1" w:styleId="8144E22474A84512B1631A19B331FDC8">
    <w:name w:val="8144E22474A84512B1631A19B331FDC8"/>
    <w:rsid w:val="0059622E"/>
  </w:style>
  <w:style w:type="paragraph" w:customStyle="1" w:styleId="B81D883279E8470BABE5C2FA3B045625">
    <w:name w:val="B81D883279E8470BABE5C2FA3B045625"/>
    <w:rsid w:val="0059622E"/>
  </w:style>
  <w:style w:type="paragraph" w:customStyle="1" w:styleId="D2D81AC95F0340C8819A4CAEC8E46E28">
    <w:name w:val="D2D81AC95F0340C8819A4CAEC8E46E28"/>
    <w:rsid w:val="0059622E"/>
  </w:style>
  <w:style w:type="paragraph" w:customStyle="1" w:styleId="9600ACC4B9A84CD0A850DD411B83DE06">
    <w:name w:val="9600ACC4B9A84CD0A850DD411B83DE06"/>
    <w:rsid w:val="0059622E"/>
  </w:style>
  <w:style w:type="paragraph" w:customStyle="1" w:styleId="8A845529FF5D4A14AAD3F22A884C0B59">
    <w:name w:val="8A845529FF5D4A14AAD3F22A884C0B59"/>
    <w:rsid w:val="0059622E"/>
  </w:style>
  <w:style w:type="paragraph" w:customStyle="1" w:styleId="B36B5A261AC94687BF7AA01207173591">
    <w:name w:val="B36B5A261AC94687BF7AA01207173591"/>
    <w:rsid w:val="0059622E"/>
  </w:style>
  <w:style w:type="paragraph" w:customStyle="1" w:styleId="C118ED70864842FC99356D8E969A8ED8">
    <w:name w:val="C118ED70864842FC99356D8E969A8ED8"/>
    <w:rsid w:val="0059622E"/>
  </w:style>
  <w:style w:type="paragraph" w:customStyle="1" w:styleId="A4BC1A93484448A5A878F8C2D9D50021">
    <w:name w:val="A4BC1A93484448A5A878F8C2D9D50021"/>
    <w:rsid w:val="0059622E"/>
  </w:style>
  <w:style w:type="paragraph" w:customStyle="1" w:styleId="A5641621FEC8435F977D73593A5EE364">
    <w:name w:val="A5641621FEC8435F977D73593A5EE364"/>
    <w:rsid w:val="0059622E"/>
  </w:style>
  <w:style w:type="paragraph" w:customStyle="1" w:styleId="0B6406B7CC014AB4B2CF75B274987005">
    <w:name w:val="0B6406B7CC014AB4B2CF75B274987005"/>
    <w:rsid w:val="0059622E"/>
  </w:style>
  <w:style w:type="paragraph" w:customStyle="1" w:styleId="6150BEF6100C497DA6E8B2E61CC09552">
    <w:name w:val="6150BEF6100C497DA6E8B2E61CC09552"/>
    <w:rsid w:val="0059622E"/>
  </w:style>
  <w:style w:type="paragraph" w:customStyle="1" w:styleId="871AF5E250C747D29B6E802282B79345">
    <w:name w:val="871AF5E250C747D29B6E802282B79345"/>
    <w:rsid w:val="0059622E"/>
  </w:style>
  <w:style w:type="paragraph" w:customStyle="1" w:styleId="B5BCAB99DFBC41E4A0D446942CC08233">
    <w:name w:val="B5BCAB99DFBC41E4A0D446942CC08233"/>
    <w:rsid w:val="0059622E"/>
  </w:style>
  <w:style w:type="paragraph" w:customStyle="1" w:styleId="AC04793B84F24EB78852C3897F8F3257">
    <w:name w:val="AC04793B84F24EB78852C3897F8F3257"/>
    <w:rsid w:val="0059622E"/>
  </w:style>
  <w:style w:type="paragraph" w:customStyle="1" w:styleId="08C3D051546A46F5B2B7B9292126D3FC">
    <w:name w:val="08C3D051546A46F5B2B7B9292126D3FC"/>
    <w:rsid w:val="0059622E"/>
  </w:style>
  <w:style w:type="paragraph" w:customStyle="1" w:styleId="C11D8B77EB514E8C9985F635EF0124BF">
    <w:name w:val="C11D8B77EB514E8C9985F635EF0124BF"/>
    <w:rsid w:val="0059622E"/>
  </w:style>
  <w:style w:type="paragraph" w:customStyle="1" w:styleId="3C7003CC2D44438D87ED0C7906054980">
    <w:name w:val="3C7003CC2D44438D87ED0C7906054980"/>
    <w:rsid w:val="0059622E"/>
  </w:style>
  <w:style w:type="paragraph" w:customStyle="1" w:styleId="74DF57D9104A4623AB4890C0C97CB1F0">
    <w:name w:val="74DF57D9104A4623AB4890C0C97CB1F0"/>
    <w:rsid w:val="0059622E"/>
  </w:style>
  <w:style w:type="paragraph" w:customStyle="1" w:styleId="9A737501C4324F1781FCA81AA8AFCE3E">
    <w:name w:val="9A737501C4324F1781FCA81AA8AFCE3E"/>
    <w:rsid w:val="0059622E"/>
  </w:style>
  <w:style w:type="paragraph" w:customStyle="1" w:styleId="4BD4901C42824A02ACE4DA445C0C1C41">
    <w:name w:val="4BD4901C42824A02ACE4DA445C0C1C41"/>
    <w:rsid w:val="0059622E"/>
  </w:style>
  <w:style w:type="paragraph" w:customStyle="1" w:styleId="966CCB1F2C1D4407AF8248254D8A971C">
    <w:name w:val="966CCB1F2C1D4407AF8248254D8A971C"/>
    <w:rsid w:val="00596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0A52B099BF48BEF33A3A745674BD" ma:contentTypeVersion="19" ma:contentTypeDescription="Create a new document." ma:contentTypeScope="" ma:versionID="6add3d73ad53bcab231423db474ce44b">
  <xsd:schema xmlns:xsd="http://www.w3.org/2001/XMLSchema" xmlns:xs="http://www.w3.org/2001/XMLSchema" xmlns:p="http://schemas.microsoft.com/office/2006/metadata/properties" xmlns:ns2="ee3b1787-d631-44a5-8c16-e4bebde8476c" xmlns:ns3="d5c04d1f-a594-44b0-93e1-d00bd16dc4d6" xmlns:ns4="d0201ca7-26fa-426c-b12d-c4c6e5857dcc" targetNamespace="http://schemas.microsoft.com/office/2006/metadata/properties" ma:root="true" ma:fieldsID="b8159a4b3820f153bac9549ac8720573" ns2:_="" ns3:_="" ns4:_="">
    <xsd:import namespace="ee3b1787-d631-44a5-8c16-e4bebde8476c"/>
    <xsd:import namespace="d5c04d1f-a594-44b0-93e1-d00bd16dc4d6"/>
    <xsd:import namespace="d0201ca7-26fa-426c-b12d-c4c6e5857d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b1787-d631-44a5-8c16-e4bebde847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4d1f-a594-44b0-93e1-d00bd16dc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01ca7-26fa-426c-b12d-c4c6e5857dc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698054-6ef3-4a0a-8632-c02544f20d65}" ma:internalName="TaxCatchAll" ma:showField="CatchAllData" ma:web="d0201ca7-26fa-426c-b12d-c4c6e5857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5c04d1f-a594-44b0-93e1-d00bd16dc4d6" xsi:nil="true"/>
    <lcf76f155ced4ddcb4097134ff3c332f xmlns="d5c04d1f-a594-44b0-93e1-d00bd16dc4d6">
      <Terms xmlns="http://schemas.microsoft.com/office/infopath/2007/PartnerControls"/>
    </lcf76f155ced4ddcb4097134ff3c332f>
    <TaxCatchAll xmlns="d0201ca7-26fa-426c-b12d-c4c6e5857dcc" xsi:nil="true"/>
  </documentManagement>
</p:properties>
</file>

<file path=customXml/itemProps1.xml><?xml version="1.0" encoding="utf-8"?>
<ds:datastoreItem xmlns:ds="http://schemas.openxmlformats.org/officeDocument/2006/customXml" ds:itemID="{33611F15-8E3B-471F-A93C-EBBA806E9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84AB6-F4E8-4E17-A524-42F51521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b1787-d631-44a5-8c16-e4bebde8476c"/>
    <ds:schemaRef ds:uri="d5c04d1f-a594-44b0-93e1-d00bd16dc4d6"/>
    <ds:schemaRef ds:uri="d0201ca7-26fa-426c-b12d-c4c6e5857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10EF8-2C32-4178-995B-D5987CD4C801}">
  <ds:schemaRefs>
    <ds:schemaRef ds:uri="http://schemas.microsoft.com/office/2006/metadata/properties"/>
    <ds:schemaRef ds:uri="http://schemas.microsoft.com/office/infopath/2007/PartnerControls"/>
    <ds:schemaRef ds:uri="d5c04d1f-a594-44b0-93e1-d00bd16dc4d6"/>
    <ds:schemaRef ds:uri="d0201ca7-26fa-426c-b12d-c4c6e5857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CLCC A4 Document Template (2024)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Cherpin, Fran</dc:creator>
  <cp:keywords/>
  <dc:description/>
  <cp:lastModifiedBy>Cherpin, Fran</cp:lastModifiedBy>
  <cp:revision>2</cp:revision>
  <dcterms:created xsi:type="dcterms:W3CDTF">2024-10-15T13:41:00Z</dcterms:created>
  <dcterms:modified xsi:type="dcterms:W3CDTF">2024-10-15T14:23:00Z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0x010100E6600A52B099BF48BEF33A3A745674BD</vt:lpwstr>
  </property>
  <property fmtid="{D5CDD505-2E9C-101B-9397-08002B2CF9AE}" pid="3" name="MediaServiceImageTags">
    <vt:lpwstr/>
  </property>
</Properties>
</file>