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8FEF1" w14:textId="49294016" w:rsidR="00060BBD" w:rsidRDefault="00060BBD" w:rsidP="00332ACB">
      <w:pPr>
        <w:pStyle w:val="ImperialSansheadinglevel2"/>
        <w:rPr>
          <w:rFonts w:ascii="Imperial Sans Text Semibold" w:hAnsi="Imperial Sans Text Semibold"/>
          <w:b/>
          <w:bCs/>
          <w:sz w:val="72"/>
          <w:szCs w:val="72"/>
        </w:rPr>
      </w:pPr>
      <w:r w:rsidRPr="00060BBD">
        <w:rPr>
          <w:rFonts w:ascii="Imperial Sans Text Semibold" w:hAnsi="Imperial Sans Text Semibold"/>
          <w:b/>
          <w:bCs/>
          <w:sz w:val="72"/>
          <w:szCs w:val="72"/>
        </w:rPr>
        <w:t>Collaboration Kickstarter </w:t>
      </w:r>
    </w:p>
    <w:p w14:paraId="3055AD46" w14:textId="77777777" w:rsidR="00060BBD" w:rsidRDefault="00060BBD" w:rsidP="00332ACB">
      <w:pPr>
        <w:pStyle w:val="ImperialSansIntro"/>
        <w:rPr>
          <w:rFonts w:ascii="Imperial Sans Text Medium" w:hAnsi="Imperial Sans Text Medium"/>
          <w:sz w:val="36"/>
          <w:szCs w:val="36"/>
        </w:rPr>
      </w:pPr>
      <w:r w:rsidRPr="00060BBD">
        <w:rPr>
          <w:rFonts w:ascii="Imperial Sans Text Medium" w:hAnsi="Imperial Sans Text Medium"/>
          <w:b/>
          <w:bCs/>
          <w:sz w:val="36"/>
          <w:szCs w:val="36"/>
        </w:rPr>
        <w:t>EXPRESSION OF INTEREST FORM</w:t>
      </w:r>
      <w:r w:rsidRPr="00060BBD">
        <w:rPr>
          <w:rFonts w:ascii="Imperial Sans Text Medium" w:hAnsi="Imperial Sans Text Medium"/>
          <w:sz w:val="36"/>
          <w:szCs w:val="36"/>
        </w:rPr>
        <w:t> </w:t>
      </w:r>
    </w:p>
    <w:p w14:paraId="70AEF672" w14:textId="77777777" w:rsidR="00060BBD" w:rsidRDefault="00060BBD" w:rsidP="00332ACB">
      <w:pPr>
        <w:pStyle w:val="ImperialSansIntro"/>
      </w:pPr>
      <w:r w:rsidRPr="00060BBD">
        <w:rPr>
          <w:b/>
          <w:bCs/>
        </w:rPr>
        <w:t xml:space="preserve">Deadline for submission: </w:t>
      </w:r>
      <w:r w:rsidRPr="00060BBD">
        <w:t>25</w:t>
      </w:r>
      <w:r w:rsidRPr="00060BBD">
        <w:rPr>
          <w:vertAlign w:val="superscript"/>
        </w:rPr>
        <w:t xml:space="preserve">th </w:t>
      </w:r>
      <w:r w:rsidRPr="00060BBD">
        <w:t>of November 2024  </w:t>
      </w:r>
    </w:p>
    <w:p w14:paraId="1A94ED14" w14:textId="44DE448E" w:rsidR="00060BBD" w:rsidRDefault="00060BBD" w:rsidP="00332ACB">
      <w:pPr>
        <w:pStyle w:val="ImperialSansIntro"/>
      </w:pPr>
      <w:r w:rsidRPr="00060BBD">
        <w:rPr>
          <w:b/>
          <w:bCs/>
        </w:rPr>
        <w:t>Please send completed application forms to:</w:t>
      </w:r>
      <w:r w:rsidRPr="00060BBD">
        <w:t xml:space="preserve"> </w:t>
      </w:r>
      <w:hyperlink r:id="rId10" w:tgtFrame="_blank" w:history="1">
        <w:r w:rsidRPr="00060BBD">
          <w:rPr>
            <w:rStyle w:val="Hyperlink"/>
          </w:rPr>
          <w:t>societal_engagement@imperial.ac.uk</w:t>
        </w:r>
      </w:hyperlink>
      <w:r w:rsidRPr="00060BBD">
        <w:t>  </w:t>
      </w:r>
    </w:p>
    <w:p w14:paraId="71162CA5" w14:textId="1D0F2C0C" w:rsidR="00060BBD" w:rsidRDefault="00060BBD" w:rsidP="00332ACB">
      <w:pPr>
        <w:pStyle w:val="ImperialSansIntro"/>
      </w:pPr>
      <w:r w:rsidRPr="00060BBD">
        <w:rPr>
          <w:b/>
          <w:bCs/>
        </w:rPr>
        <w:t>For any queries, please contact:</w:t>
      </w:r>
      <w:r w:rsidRPr="00060BBD">
        <w:t xml:space="preserve"> </w:t>
      </w:r>
      <w:hyperlink r:id="rId11" w:tgtFrame="_blank" w:history="1">
        <w:r w:rsidRPr="00060BBD">
          <w:rPr>
            <w:rStyle w:val="Hyperlink"/>
          </w:rPr>
          <w:t>societal_engagement@imperial.ac.uk</w:t>
        </w:r>
      </w:hyperlink>
    </w:p>
    <w:tbl>
      <w:tblPr>
        <w:tblW w:w="90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1410"/>
        <w:gridCol w:w="1800"/>
        <w:gridCol w:w="2715"/>
      </w:tblGrid>
      <w:tr w:rsidR="00060BBD" w:rsidRPr="00060BBD" w14:paraId="740FBD87" w14:textId="77777777" w:rsidTr="00060BBD">
        <w:trPr>
          <w:trHeight w:val="390"/>
          <w:jc w:val="center"/>
        </w:trPr>
        <w:tc>
          <w:tcPr>
            <w:tcW w:w="9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23E88B7" w14:textId="26A906E4" w:rsidR="00060BBD" w:rsidRPr="00060BBD" w:rsidRDefault="00060BBD" w:rsidP="00060BBD">
            <w:pPr>
              <w:pStyle w:val="ImperialSansSubheadinglevel1"/>
            </w:pPr>
            <w:r w:rsidRPr="00060BBD">
              <w:t>Section 1</w:t>
            </w:r>
            <w:r>
              <w:t>:  Applicant details</w:t>
            </w:r>
          </w:p>
        </w:tc>
      </w:tr>
      <w:tr w:rsidR="00060BBD" w:rsidRPr="00060BBD" w14:paraId="1FAD21BB" w14:textId="77777777" w:rsidTr="00060BBD">
        <w:trPr>
          <w:trHeight w:val="390"/>
          <w:jc w:val="center"/>
        </w:trPr>
        <w:tc>
          <w:tcPr>
            <w:tcW w:w="9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06E39D4" w14:textId="2C2E21D8" w:rsidR="00060BBD" w:rsidRPr="00060BBD" w:rsidRDefault="00060BBD" w:rsidP="00060BBD">
            <w:pPr>
              <w:pStyle w:val="ImperialSansSubheadinglevel2"/>
              <w:rPr>
                <w:i/>
                <w:iCs/>
              </w:rPr>
            </w:pPr>
            <w:r w:rsidRPr="00060BBD">
              <w:rPr>
                <w:i/>
                <w:iCs/>
              </w:rPr>
              <w:t>FOR COMMUNITY MEMBERS </w:t>
            </w:r>
          </w:p>
        </w:tc>
      </w:tr>
      <w:tr w:rsidR="00060BBD" w:rsidRPr="00060BBD" w14:paraId="77571DE9" w14:textId="77777777" w:rsidTr="00060BBD">
        <w:trPr>
          <w:trHeight w:val="390"/>
          <w:jc w:val="center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FF3C0C0" w14:textId="77777777" w:rsidR="00060BBD" w:rsidRPr="00060BBD" w:rsidRDefault="00060BBD" w:rsidP="00060BBD">
            <w:pPr>
              <w:pStyle w:val="ImperialSansIntro"/>
            </w:pPr>
            <w:r w:rsidRPr="00060BBD">
              <w:rPr>
                <w:rFonts w:ascii="Arial" w:hAnsi="Arial" w:cs="Arial"/>
                <w:b/>
                <w:bCs/>
              </w:rPr>
              <w:t>​​</w:t>
            </w:r>
            <w:r w:rsidRPr="00060BBD">
              <w:t>Name of applicant:</w:t>
            </w:r>
            <w:r w:rsidRPr="00060BBD">
              <w:rPr>
                <w:rFonts w:ascii="Arial" w:hAnsi="Arial" w:cs="Arial"/>
              </w:rPr>
              <w:t>​</w:t>
            </w:r>
            <w:r w:rsidRPr="00060BBD">
              <w:rPr>
                <w:b/>
                <w:bCs/>
              </w:rPr>
              <w:t> </w:t>
            </w:r>
            <w:r w:rsidRPr="00060BBD">
              <w:t> </w:t>
            </w:r>
          </w:p>
        </w:tc>
        <w:tc>
          <w:tcPr>
            <w:tcW w:w="3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5366578" w14:textId="77777777" w:rsidR="00060BBD" w:rsidRPr="00060BBD" w:rsidRDefault="00060BBD" w:rsidP="00060BBD">
            <w:pPr>
              <w:pStyle w:val="ImperialSansIntro"/>
            </w:pPr>
            <w:r w:rsidRPr="00060BBD">
              <w:rPr>
                <w:rFonts w:ascii="Arial" w:hAnsi="Arial" w:cs="Arial"/>
                <w:b/>
                <w:bCs/>
              </w:rPr>
              <w:t>​​</w:t>
            </w:r>
            <w:r w:rsidRPr="00060BBD">
              <w:t>Organisation (if relevant):</w:t>
            </w:r>
            <w:r w:rsidRPr="00060BBD">
              <w:rPr>
                <w:rFonts w:ascii="Arial" w:hAnsi="Arial" w:cs="Arial"/>
              </w:rPr>
              <w:t>​</w:t>
            </w:r>
            <w:r w:rsidRPr="00060BBD">
              <w:t> 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2DF9B57" w14:textId="77777777" w:rsidR="00060BBD" w:rsidRPr="00060BBD" w:rsidRDefault="00060BBD" w:rsidP="00060BBD">
            <w:pPr>
              <w:pStyle w:val="ImperialSansIntro"/>
            </w:pPr>
            <w:r w:rsidRPr="00060BBD">
              <w:rPr>
                <w:rFonts w:ascii="Arial" w:hAnsi="Arial" w:cs="Arial"/>
                <w:b/>
                <w:bCs/>
              </w:rPr>
              <w:t>​​</w:t>
            </w:r>
            <w:r w:rsidRPr="00060BBD">
              <w:t>Role (if relevant):</w:t>
            </w:r>
            <w:r w:rsidRPr="00060BBD">
              <w:rPr>
                <w:rFonts w:ascii="Arial" w:hAnsi="Arial" w:cs="Arial"/>
              </w:rPr>
              <w:t>​</w:t>
            </w:r>
            <w:r w:rsidRPr="00060BBD">
              <w:t> </w:t>
            </w:r>
          </w:p>
        </w:tc>
      </w:tr>
      <w:tr w:rsidR="00060BBD" w:rsidRPr="00060BBD" w14:paraId="30E169D4" w14:textId="77777777" w:rsidTr="00060BBD">
        <w:trPr>
          <w:trHeight w:val="300"/>
          <w:jc w:val="center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E9D8AA" w14:textId="524B62A8" w:rsidR="00060BBD" w:rsidRPr="00060BBD" w:rsidRDefault="00060BBD" w:rsidP="00060BBD">
            <w:pPr>
              <w:pStyle w:val="ImperialSansIntro"/>
            </w:pPr>
            <w:r w:rsidRPr="00060BBD">
              <w:t> </w:t>
            </w:r>
          </w:p>
        </w:tc>
        <w:tc>
          <w:tcPr>
            <w:tcW w:w="3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29C42E" w14:textId="77777777" w:rsidR="00060BBD" w:rsidRPr="00060BBD" w:rsidRDefault="00060BBD" w:rsidP="00060BBD">
            <w:pPr>
              <w:pStyle w:val="ImperialSansIntro"/>
            </w:pPr>
            <w:r w:rsidRPr="00060BBD">
              <w:t>  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7EB0E" w14:textId="77777777" w:rsidR="00060BBD" w:rsidRPr="00060BBD" w:rsidRDefault="00060BBD" w:rsidP="00060BBD">
            <w:pPr>
              <w:pStyle w:val="ImperialSansIntro"/>
            </w:pPr>
            <w:r w:rsidRPr="00060BBD">
              <w:t> </w:t>
            </w:r>
          </w:p>
        </w:tc>
      </w:tr>
      <w:tr w:rsidR="00060BBD" w:rsidRPr="00060BBD" w14:paraId="106C74FA" w14:textId="77777777" w:rsidTr="00060BBD">
        <w:trPr>
          <w:trHeight w:val="435"/>
          <w:jc w:val="center"/>
        </w:trPr>
        <w:tc>
          <w:tcPr>
            <w:tcW w:w="9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3B70CA2" w14:textId="77777777" w:rsidR="00060BBD" w:rsidRPr="00060BBD" w:rsidRDefault="00060BBD" w:rsidP="00060BBD">
            <w:pPr>
              <w:pStyle w:val="ImperialSansSubheadinglevel2"/>
            </w:pPr>
            <w:r w:rsidRPr="00060BBD">
              <w:t>FOR IMPERIAL STAFF MEMBERS </w:t>
            </w:r>
          </w:p>
        </w:tc>
      </w:tr>
      <w:tr w:rsidR="00060BBD" w:rsidRPr="00060BBD" w14:paraId="4D895560" w14:textId="77777777" w:rsidTr="00060BBD">
        <w:trPr>
          <w:trHeight w:val="405"/>
          <w:jc w:val="center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1CB861B" w14:textId="69772D59" w:rsidR="00060BBD" w:rsidRPr="00060BBD" w:rsidRDefault="00060BBD" w:rsidP="00060BBD">
            <w:pPr>
              <w:pStyle w:val="ImperialSansIntro"/>
            </w:pPr>
            <w:r w:rsidRPr="00060BBD">
              <w:rPr>
                <w:rFonts w:ascii="Arial" w:hAnsi="Arial" w:cs="Arial"/>
                <w:b/>
                <w:bCs/>
              </w:rPr>
              <w:t>​​</w:t>
            </w:r>
            <w:r w:rsidRPr="00060BBD">
              <w:t>Name of Applicant:</w:t>
            </w:r>
            <w:r w:rsidRPr="00060BBD">
              <w:rPr>
                <w:rFonts w:ascii="Arial" w:hAnsi="Arial" w:cs="Arial"/>
              </w:rPr>
              <w:t>​</w:t>
            </w:r>
            <w:r w:rsidRPr="00060BBD">
              <w:t> </w:t>
            </w:r>
          </w:p>
        </w:tc>
        <w:tc>
          <w:tcPr>
            <w:tcW w:w="4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AFAAB46" w14:textId="34FAE93A" w:rsidR="00060BBD" w:rsidRPr="00060BBD" w:rsidRDefault="00060BBD" w:rsidP="00060BBD">
            <w:pPr>
              <w:pStyle w:val="ImperialSansIntro"/>
            </w:pPr>
            <w:r w:rsidRPr="00060BBD">
              <w:rPr>
                <w:rFonts w:ascii="Arial" w:hAnsi="Arial" w:cs="Arial"/>
                <w:b/>
                <w:bCs/>
              </w:rPr>
              <w:t>​​</w:t>
            </w:r>
            <w:r w:rsidRPr="00060BBD">
              <w:rPr>
                <w:b/>
                <w:bCs/>
              </w:rPr>
              <w:t xml:space="preserve"> </w:t>
            </w:r>
            <w:r w:rsidRPr="00060BBD">
              <w:t>Faculty:</w:t>
            </w:r>
            <w:r w:rsidRPr="00060BBD">
              <w:rPr>
                <w:rFonts w:ascii="Arial" w:hAnsi="Arial" w:cs="Arial"/>
              </w:rPr>
              <w:t>​</w:t>
            </w:r>
            <w:r w:rsidRPr="00060BBD">
              <w:t> </w:t>
            </w:r>
          </w:p>
        </w:tc>
      </w:tr>
      <w:tr w:rsidR="00060BBD" w:rsidRPr="00060BBD" w14:paraId="41724D0A" w14:textId="77777777" w:rsidTr="00060BBD">
        <w:trPr>
          <w:trHeight w:val="300"/>
          <w:jc w:val="center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CEC40D" w14:textId="26DEF435" w:rsidR="00060BBD" w:rsidRPr="00060BBD" w:rsidRDefault="00060BBD" w:rsidP="00060BBD">
            <w:pPr>
              <w:pStyle w:val="ImperialSansIntro"/>
            </w:pPr>
            <w:r w:rsidRPr="00060BBD">
              <w:t> </w:t>
            </w:r>
          </w:p>
        </w:tc>
        <w:tc>
          <w:tcPr>
            <w:tcW w:w="4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43E9EF" w14:textId="77777777" w:rsidR="00060BBD" w:rsidRPr="00060BBD" w:rsidRDefault="00060BBD" w:rsidP="00060BBD">
            <w:pPr>
              <w:pStyle w:val="ImperialSansIntro"/>
            </w:pPr>
            <w:r w:rsidRPr="00060BBD">
              <w:t> </w:t>
            </w:r>
          </w:p>
        </w:tc>
      </w:tr>
      <w:tr w:rsidR="00060BBD" w:rsidRPr="00060BBD" w14:paraId="504167A9" w14:textId="77777777" w:rsidTr="00060BBD">
        <w:trPr>
          <w:trHeight w:val="450"/>
          <w:jc w:val="center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B9B212D" w14:textId="4F8271FA" w:rsidR="00060BBD" w:rsidRPr="00060BBD" w:rsidRDefault="00060BBD" w:rsidP="00060BBD">
            <w:pPr>
              <w:pStyle w:val="ImperialSansIntro"/>
            </w:pPr>
            <w:r w:rsidRPr="00060BBD">
              <w:rPr>
                <w:rFonts w:ascii="Arial" w:hAnsi="Arial" w:cs="Arial"/>
                <w:b/>
                <w:bCs/>
              </w:rPr>
              <w:t>​​</w:t>
            </w:r>
            <w:r w:rsidRPr="00060BBD">
              <w:t>Current position:</w:t>
            </w:r>
            <w:r w:rsidRPr="00060BBD">
              <w:rPr>
                <w:rFonts w:ascii="Arial" w:hAnsi="Arial" w:cs="Arial"/>
              </w:rPr>
              <w:t>​</w:t>
            </w:r>
            <w:r w:rsidRPr="00060BBD">
              <w:t> </w:t>
            </w:r>
          </w:p>
        </w:tc>
        <w:tc>
          <w:tcPr>
            <w:tcW w:w="4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EF74C92" w14:textId="7CDD3CCE" w:rsidR="00060BBD" w:rsidRPr="00060BBD" w:rsidRDefault="00060BBD" w:rsidP="00060BBD">
            <w:pPr>
              <w:pStyle w:val="ImperialSansIntro"/>
            </w:pPr>
            <w:r w:rsidRPr="00060BBD">
              <w:rPr>
                <w:rFonts w:ascii="Arial" w:hAnsi="Arial" w:cs="Arial"/>
                <w:b/>
                <w:bCs/>
              </w:rPr>
              <w:t>​​</w:t>
            </w:r>
            <w:r w:rsidRPr="00060BBD">
              <w:t>Department:</w:t>
            </w:r>
            <w:r w:rsidRPr="00060BBD">
              <w:rPr>
                <w:rFonts w:ascii="Arial" w:hAnsi="Arial" w:cs="Arial"/>
              </w:rPr>
              <w:t>​</w:t>
            </w:r>
            <w:r w:rsidRPr="00060BBD">
              <w:t> </w:t>
            </w:r>
          </w:p>
        </w:tc>
      </w:tr>
      <w:tr w:rsidR="00060BBD" w:rsidRPr="00060BBD" w14:paraId="210015EB" w14:textId="77777777" w:rsidTr="00060BBD">
        <w:trPr>
          <w:trHeight w:val="300"/>
          <w:jc w:val="center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C1880B" w14:textId="031DBCC1" w:rsidR="00060BBD" w:rsidRPr="00060BBD" w:rsidRDefault="00060BBD" w:rsidP="00060BBD">
            <w:pPr>
              <w:pStyle w:val="ImperialSansIntro"/>
            </w:pPr>
            <w:r w:rsidRPr="00060BBD">
              <w:t> </w:t>
            </w:r>
          </w:p>
        </w:tc>
        <w:tc>
          <w:tcPr>
            <w:tcW w:w="4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8CE37C" w14:textId="77777777" w:rsidR="00060BBD" w:rsidRPr="00060BBD" w:rsidRDefault="00060BBD" w:rsidP="00060BBD">
            <w:pPr>
              <w:pStyle w:val="ImperialSansIntro"/>
            </w:pPr>
            <w:r w:rsidRPr="00060BBD">
              <w:t> </w:t>
            </w:r>
          </w:p>
        </w:tc>
      </w:tr>
    </w:tbl>
    <w:p w14:paraId="73147FD8" w14:textId="77777777" w:rsidR="00060BBD" w:rsidRDefault="00060BBD" w:rsidP="00332ACB">
      <w:pPr>
        <w:pStyle w:val="ImperialSansIntro"/>
      </w:pPr>
    </w:p>
    <w:p w14:paraId="10A3C214" w14:textId="77777777" w:rsidR="00060BBD" w:rsidRDefault="00060BBD" w:rsidP="00332ACB">
      <w:pPr>
        <w:pStyle w:val="ImperialSansIntro"/>
      </w:pPr>
    </w:p>
    <w:p w14:paraId="1BD4C789" w14:textId="5766A263" w:rsidR="00060BBD" w:rsidRPr="005913FE" w:rsidRDefault="00060BBD" w:rsidP="003C6204">
      <w:pPr>
        <w:pStyle w:val="ImperialSansBodyText"/>
      </w:pP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060BBD" w:rsidRPr="00060BBD" w14:paraId="79EAF182" w14:textId="77777777" w:rsidTr="00060BBD">
        <w:trPr>
          <w:trHeight w:val="525"/>
          <w:jc w:val="center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4CF788DE" w14:textId="77777777" w:rsidR="00060BBD" w:rsidRPr="00060BBD" w:rsidRDefault="00060BBD" w:rsidP="00060BBD">
            <w:pPr>
              <w:pStyle w:val="ImperialSansSubheadinglevel1"/>
            </w:pPr>
            <w:r w:rsidRPr="00060BBD">
              <w:rPr>
                <w:rFonts w:ascii="Arial" w:hAnsi="Arial" w:cs="Arial"/>
              </w:rPr>
              <w:lastRenderedPageBreak/>
              <w:t>​​</w:t>
            </w:r>
            <w:r w:rsidRPr="00060BBD">
              <w:t xml:space="preserve">Section 2: Project details </w:t>
            </w:r>
            <w:r w:rsidRPr="00060BBD">
              <w:rPr>
                <w:rFonts w:ascii="Arial" w:hAnsi="Arial" w:cs="Arial"/>
              </w:rPr>
              <w:t>​</w:t>
            </w:r>
            <w:r w:rsidRPr="00060BBD">
              <w:t> </w:t>
            </w:r>
          </w:p>
          <w:p w14:paraId="4F4A8C08" w14:textId="77777777" w:rsidR="00060BBD" w:rsidRPr="00060BBD" w:rsidRDefault="00060BBD" w:rsidP="00060BBD">
            <w:pPr>
              <w:pStyle w:val="ImperialSansBodyText"/>
            </w:pPr>
            <w:r w:rsidRPr="00060BBD">
              <w:t> </w:t>
            </w:r>
          </w:p>
        </w:tc>
      </w:tr>
      <w:tr w:rsidR="00060BBD" w:rsidRPr="00060BBD" w14:paraId="44C9B31F" w14:textId="77777777" w:rsidTr="00060BBD">
        <w:trPr>
          <w:trHeight w:val="930"/>
          <w:jc w:val="center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664C9D2" w14:textId="09E1D9AC" w:rsidR="005D437F" w:rsidRDefault="00060BBD" w:rsidP="005D437F">
            <w:pPr>
              <w:pStyle w:val="ImperialSansIntro"/>
              <w:numPr>
                <w:ilvl w:val="0"/>
                <w:numId w:val="16"/>
              </w:numPr>
            </w:pPr>
            <w:r w:rsidRPr="00060BBD">
              <w:rPr>
                <w:rFonts w:ascii="Arial" w:hAnsi="Arial" w:cs="Arial"/>
                <w:sz w:val="20"/>
                <w:szCs w:val="20"/>
              </w:rPr>
              <w:t>​​</w:t>
            </w:r>
            <w:r w:rsidR="005D437F" w:rsidRPr="005D437F">
              <w:rPr>
                <w:b/>
                <w:bCs/>
              </w:rPr>
              <w:t xml:space="preserve">Tell us about your </w:t>
            </w:r>
            <w:r w:rsidR="005D437F">
              <w:rPr>
                <w:b/>
                <w:bCs/>
              </w:rPr>
              <w:t xml:space="preserve">research </w:t>
            </w:r>
            <w:r w:rsidR="005D437F" w:rsidRPr="005D437F">
              <w:rPr>
                <w:b/>
                <w:bCs/>
              </w:rPr>
              <w:t>project</w:t>
            </w:r>
            <w:r w:rsidR="005D437F">
              <w:rPr>
                <w:b/>
                <w:bCs/>
              </w:rPr>
              <w:t xml:space="preserve">. </w:t>
            </w:r>
          </w:p>
          <w:p w14:paraId="454009ED" w14:textId="11FEE38C" w:rsidR="00060BBD" w:rsidRPr="00060BBD" w:rsidRDefault="005D437F" w:rsidP="00060BBD">
            <w:pPr>
              <w:pStyle w:val="ImperialSansIntro"/>
              <w:rPr>
                <w:sz w:val="20"/>
                <w:szCs w:val="20"/>
              </w:rPr>
            </w:pPr>
            <w:r>
              <w:t xml:space="preserve">Let us know </w:t>
            </w:r>
            <w:r w:rsidR="00060BBD" w:rsidRPr="005D437F">
              <w:t>what you plan to achieve and</w:t>
            </w:r>
            <w:r>
              <w:t xml:space="preserve"> </w:t>
            </w:r>
            <w:r w:rsidR="00060BBD" w:rsidRPr="005D437F">
              <w:t xml:space="preserve">how you plan to achieve this. </w:t>
            </w:r>
            <w:r w:rsidR="00060BBD" w:rsidRPr="005D437F">
              <w:rPr>
                <w:rFonts w:ascii="Arial" w:hAnsi="Arial" w:cs="Arial"/>
              </w:rPr>
              <w:t>​</w:t>
            </w:r>
            <w:r w:rsidR="00060BBD" w:rsidRPr="00060BBD">
              <w:rPr>
                <w:sz w:val="20"/>
                <w:szCs w:val="20"/>
              </w:rPr>
              <w:t> </w:t>
            </w:r>
          </w:p>
        </w:tc>
      </w:tr>
      <w:tr w:rsidR="00060BBD" w:rsidRPr="00060BBD" w14:paraId="03EA57B6" w14:textId="77777777" w:rsidTr="00060BBD">
        <w:trPr>
          <w:trHeight w:val="300"/>
          <w:jc w:val="center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A39DBB" w14:textId="238427CF" w:rsidR="00060BBD" w:rsidRPr="00060BBD" w:rsidRDefault="00060BBD" w:rsidP="00060BBD">
            <w:pPr>
              <w:pStyle w:val="ImperialSansBodyText"/>
            </w:pPr>
            <w:r w:rsidRPr="00060BBD">
              <w:t> </w:t>
            </w:r>
          </w:p>
          <w:p w14:paraId="10E6DE49" w14:textId="77777777" w:rsidR="00060BBD" w:rsidRPr="00060BBD" w:rsidRDefault="00060BBD" w:rsidP="00060BBD">
            <w:pPr>
              <w:pStyle w:val="ImperialSansBodyText"/>
            </w:pPr>
            <w:r w:rsidRPr="00060BBD">
              <w:t> </w:t>
            </w:r>
          </w:p>
        </w:tc>
      </w:tr>
      <w:tr w:rsidR="00060BBD" w:rsidRPr="00060BBD" w14:paraId="66009B14" w14:textId="77777777" w:rsidTr="00060BBD">
        <w:trPr>
          <w:trHeight w:val="1140"/>
          <w:jc w:val="center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8B72862" w14:textId="2C13ABB0" w:rsidR="005D437F" w:rsidRDefault="00060BBD" w:rsidP="005D437F">
            <w:pPr>
              <w:pStyle w:val="ImperialSansIntro"/>
              <w:numPr>
                <w:ilvl w:val="0"/>
                <w:numId w:val="16"/>
              </w:numPr>
            </w:pPr>
            <w:r w:rsidRPr="00060BBD">
              <w:rPr>
                <w:rFonts w:ascii="Arial" w:hAnsi="Arial" w:cs="Arial"/>
                <w:sz w:val="20"/>
                <w:szCs w:val="20"/>
              </w:rPr>
              <w:t>​​</w:t>
            </w:r>
            <w:r w:rsidR="005D437F" w:rsidRPr="005D437F">
              <w:rPr>
                <w:b/>
                <w:bCs/>
              </w:rPr>
              <w:t>Tell us about your partnership.</w:t>
            </w:r>
            <w:r w:rsidR="005D437F">
              <w:t xml:space="preserve"> </w:t>
            </w:r>
          </w:p>
          <w:p w14:paraId="503395A4" w14:textId="6D453E76" w:rsidR="00060BBD" w:rsidRPr="00060BBD" w:rsidRDefault="005D437F" w:rsidP="005D437F">
            <w:pPr>
              <w:pStyle w:val="ImperialSansIntro"/>
            </w:pPr>
            <w:r>
              <w:t>E</w:t>
            </w:r>
            <w:r w:rsidR="00060BBD" w:rsidRPr="00060BBD">
              <w:t>xplain how this research project would be a collaboration between Imperial researchers and community partners</w:t>
            </w:r>
            <w:r>
              <w:t xml:space="preserve">. </w:t>
            </w:r>
            <w:r>
              <w:br/>
            </w:r>
            <w:r>
              <w:br/>
              <w:t xml:space="preserve">This is an opportunity to explain </w:t>
            </w:r>
            <w:r w:rsidR="00060BBD" w:rsidRPr="00060BBD">
              <w:t xml:space="preserve">the community you would be engaging with, where activities might take place, and why this partnership is appropriate and relevant to the principles of the Collaboration Kickstarter. </w:t>
            </w:r>
            <w:r w:rsidR="00060BBD" w:rsidRPr="00060BBD">
              <w:rPr>
                <w:rFonts w:ascii="Arial" w:hAnsi="Arial" w:cs="Arial"/>
              </w:rPr>
              <w:t>​</w:t>
            </w:r>
            <w:r w:rsidR="00060BBD" w:rsidRPr="00060BBD">
              <w:t> </w:t>
            </w:r>
          </w:p>
        </w:tc>
      </w:tr>
      <w:tr w:rsidR="00060BBD" w:rsidRPr="00060BBD" w14:paraId="7593100F" w14:textId="77777777" w:rsidTr="00060BBD">
        <w:trPr>
          <w:trHeight w:val="630"/>
          <w:jc w:val="center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B908CB" w14:textId="77777777" w:rsidR="00060BBD" w:rsidRPr="00060BBD" w:rsidRDefault="00060BBD" w:rsidP="00060BBD">
            <w:pPr>
              <w:pStyle w:val="ImperialSansBodyText"/>
            </w:pPr>
            <w:r w:rsidRPr="00060BBD">
              <w:t> </w:t>
            </w:r>
          </w:p>
        </w:tc>
      </w:tr>
      <w:tr w:rsidR="00060BBD" w:rsidRPr="00060BBD" w14:paraId="07961CBB" w14:textId="77777777" w:rsidTr="00060BBD">
        <w:trPr>
          <w:trHeight w:val="1170"/>
          <w:jc w:val="center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16A20DE" w14:textId="3AC7E874" w:rsidR="005D437F" w:rsidRDefault="00060BBD" w:rsidP="005D437F">
            <w:pPr>
              <w:pStyle w:val="ImperialSansIntro"/>
              <w:numPr>
                <w:ilvl w:val="0"/>
                <w:numId w:val="16"/>
              </w:numPr>
            </w:pPr>
            <w:r w:rsidRPr="00060BBD">
              <w:rPr>
                <w:rFonts w:ascii="Arial" w:hAnsi="Arial" w:cs="Arial"/>
                <w:sz w:val="20"/>
                <w:szCs w:val="20"/>
              </w:rPr>
              <w:t>​​</w:t>
            </w:r>
            <w:r w:rsidR="005D437F" w:rsidRPr="005D437F">
              <w:rPr>
                <w:b/>
                <w:bCs/>
              </w:rPr>
              <w:t>Tell us about participation.</w:t>
            </w:r>
            <w:r w:rsidR="005D437F">
              <w:t xml:space="preserve"> </w:t>
            </w:r>
          </w:p>
          <w:p w14:paraId="5FEF545C" w14:textId="40839E66" w:rsidR="005D437F" w:rsidRDefault="005D437F" w:rsidP="005D437F">
            <w:pPr>
              <w:pStyle w:val="ImperialSansIntro"/>
            </w:pPr>
            <w:r w:rsidRPr="005D437F">
              <w:t>In this section you can explain the</w:t>
            </w:r>
            <w:r w:rsidR="00060BBD" w:rsidRPr="005D437F">
              <w:t xml:space="preserve"> </w:t>
            </w:r>
            <w:r w:rsidRPr="005D437F">
              <w:t>benefits the</w:t>
            </w:r>
            <w:r w:rsidR="00060BBD" w:rsidRPr="005D437F">
              <w:t xml:space="preserve"> project</w:t>
            </w:r>
            <w:r w:rsidRPr="005D437F">
              <w:t xml:space="preserve"> would</w:t>
            </w:r>
            <w:r w:rsidR="00060BBD" w:rsidRPr="005D437F">
              <w:t xml:space="preserve"> bring to all those participating</w:t>
            </w:r>
            <w:r w:rsidRPr="005D437F">
              <w:t xml:space="preserve">. </w:t>
            </w:r>
          </w:p>
          <w:p w14:paraId="4C3D1E41" w14:textId="307340CA" w:rsidR="005D437F" w:rsidRDefault="005D437F" w:rsidP="005D437F">
            <w:pPr>
              <w:pStyle w:val="ImperialSansIntro"/>
            </w:pPr>
            <w:r w:rsidRPr="005D437F">
              <w:t xml:space="preserve">This could be </w:t>
            </w:r>
            <w:r w:rsidR="00060BBD" w:rsidRPr="005D437F">
              <w:t>the communities you are engaging</w:t>
            </w:r>
            <w:r w:rsidRPr="005D437F">
              <w:t xml:space="preserve"> with</w:t>
            </w:r>
            <w:r w:rsidR="00060BBD" w:rsidRPr="005D437F">
              <w:t>, Imperial staff and students, community partners on the project</w:t>
            </w:r>
            <w:r w:rsidRPr="005D437F">
              <w:t xml:space="preserve">. </w:t>
            </w:r>
          </w:p>
          <w:p w14:paraId="25DC181F" w14:textId="6E68F99E" w:rsidR="00060BBD" w:rsidRPr="005D437F" w:rsidRDefault="00060BBD" w:rsidP="005D437F">
            <w:pPr>
              <w:pStyle w:val="ImperialSansIntro"/>
            </w:pPr>
            <w:r w:rsidRPr="005D437F">
              <w:t>Please include how the project will focus on participatory/collaborative approaches to research to bring about these benefits.</w:t>
            </w:r>
            <w:r w:rsidRPr="005D437F">
              <w:rPr>
                <w:rFonts w:ascii="Arial" w:hAnsi="Arial" w:cs="Arial"/>
              </w:rPr>
              <w:t>​</w:t>
            </w:r>
            <w:r w:rsidRPr="005D437F">
              <w:t> </w:t>
            </w:r>
          </w:p>
        </w:tc>
      </w:tr>
      <w:tr w:rsidR="00060BBD" w:rsidRPr="00060BBD" w14:paraId="47345C65" w14:textId="77777777" w:rsidTr="00060BBD">
        <w:trPr>
          <w:trHeight w:val="270"/>
          <w:jc w:val="center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FC5D7F" w14:textId="1C100DFA" w:rsidR="00060BBD" w:rsidRPr="00060BBD" w:rsidRDefault="00060BBD" w:rsidP="00060BBD">
            <w:pPr>
              <w:pStyle w:val="ImperialSansBodyText"/>
            </w:pPr>
          </w:p>
          <w:p w14:paraId="439BB325" w14:textId="77777777" w:rsidR="00060BBD" w:rsidRPr="00060BBD" w:rsidRDefault="00060BBD" w:rsidP="00060BBD">
            <w:pPr>
              <w:pStyle w:val="ImperialSansBodyText"/>
            </w:pPr>
            <w:r w:rsidRPr="00060BBD">
              <w:t> </w:t>
            </w:r>
          </w:p>
        </w:tc>
      </w:tr>
      <w:tr w:rsidR="00060BBD" w:rsidRPr="00060BBD" w14:paraId="51570895" w14:textId="77777777" w:rsidTr="00060BBD">
        <w:trPr>
          <w:trHeight w:val="930"/>
          <w:jc w:val="center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1DBCBFE" w14:textId="4772329A" w:rsidR="00933D07" w:rsidRPr="00933D07" w:rsidRDefault="00060BBD" w:rsidP="00933D07">
            <w:pPr>
              <w:pStyle w:val="ImperialSansIntro"/>
              <w:numPr>
                <w:ilvl w:val="0"/>
                <w:numId w:val="16"/>
              </w:numPr>
            </w:pPr>
            <w:r w:rsidRPr="00060BBD">
              <w:rPr>
                <w:rFonts w:ascii="Arial" w:hAnsi="Arial" w:cs="Arial"/>
                <w:sz w:val="20"/>
                <w:szCs w:val="20"/>
              </w:rPr>
              <w:t>​​</w:t>
            </w:r>
            <w:r w:rsidR="00933D07" w:rsidRPr="00933D07">
              <w:rPr>
                <w:b/>
                <w:bCs/>
              </w:rPr>
              <w:t>Tell us about yourself.</w:t>
            </w:r>
            <w:r w:rsidR="00933D07">
              <w:t xml:space="preserve"> </w:t>
            </w:r>
          </w:p>
          <w:p w14:paraId="40CB3CF8" w14:textId="77777777" w:rsidR="00933D07" w:rsidRPr="00933D07" w:rsidRDefault="00933D07" w:rsidP="00933D07">
            <w:pPr>
              <w:pStyle w:val="ImperialSansIntro"/>
            </w:pPr>
            <w:r w:rsidRPr="00933D07">
              <w:lastRenderedPageBreak/>
              <w:t>D</w:t>
            </w:r>
            <w:r w:rsidR="00060BBD" w:rsidRPr="00933D07">
              <w:t>o you</w:t>
            </w:r>
            <w:r w:rsidRPr="00933D07">
              <w:t>,</w:t>
            </w:r>
            <w:r w:rsidR="00060BBD" w:rsidRPr="00933D07">
              <w:t xml:space="preserve"> or any team members and project partners, have the track record to carry out the proposed activities? </w:t>
            </w:r>
          </w:p>
          <w:p w14:paraId="3EC9733F" w14:textId="606394F3" w:rsidR="00060BBD" w:rsidRPr="00060BBD" w:rsidRDefault="00933D07" w:rsidP="00933D07">
            <w:pPr>
              <w:pStyle w:val="ImperialSansIntro"/>
              <w:rPr>
                <w:sz w:val="20"/>
                <w:szCs w:val="20"/>
              </w:rPr>
            </w:pPr>
            <w:r w:rsidRPr="00933D07">
              <w:t xml:space="preserve">In this section you can let us know about </w:t>
            </w:r>
            <w:r w:rsidR="00060BBD" w:rsidRPr="00933D07">
              <w:t>any support you may need from the Public Engagement team, as we will endeavour to provide this support. This includes support you might need in identifying project partners.</w:t>
            </w:r>
            <w:r w:rsidR="00060BBD" w:rsidRPr="00060BBD">
              <w:rPr>
                <w:sz w:val="20"/>
                <w:szCs w:val="20"/>
              </w:rPr>
              <w:t xml:space="preserve">   </w:t>
            </w:r>
            <w:r w:rsidR="00060BBD" w:rsidRPr="00060BBD">
              <w:rPr>
                <w:rFonts w:ascii="Arial" w:hAnsi="Arial" w:cs="Arial"/>
                <w:sz w:val="20"/>
                <w:szCs w:val="20"/>
              </w:rPr>
              <w:t>​</w:t>
            </w:r>
            <w:r w:rsidR="00060BBD" w:rsidRPr="00060BBD">
              <w:rPr>
                <w:sz w:val="20"/>
                <w:szCs w:val="20"/>
              </w:rPr>
              <w:t> </w:t>
            </w:r>
          </w:p>
        </w:tc>
      </w:tr>
      <w:tr w:rsidR="00060BBD" w:rsidRPr="00060BBD" w14:paraId="79E6FA7E" w14:textId="77777777" w:rsidTr="00060BBD">
        <w:trPr>
          <w:trHeight w:val="300"/>
          <w:jc w:val="center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149F0C" w14:textId="4FE6EDE3" w:rsidR="00060BBD" w:rsidRPr="00060BBD" w:rsidRDefault="00060BBD" w:rsidP="00060BBD">
            <w:pPr>
              <w:pStyle w:val="ImperialSansBodyText"/>
            </w:pPr>
            <w:r w:rsidRPr="00060BBD">
              <w:lastRenderedPageBreak/>
              <w:t> </w:t>
            </w:r>
          </w:p>
          <w:p w14:paraId="20265711" w14:textId="77777777" w:rsidR="00060BBD" w:rsidRPr="00060BBD" w:rsidRDefault="00060BBD" w:rsidP="00060BBD">
            <w:pPr>
              <w:pStyle w:val="ImperialSansBodyText"/>
            </w:pPr>
            <w:r w:rsidRPr="00060BBD">
              <w:t> </w:t>
            </w:r>
          </w:p>
        </w:tc>
      </w:tr>
    </w:tbl>
    <w:p w14:paraId="49199140" w14:textId="1770992B" w:rsidR="00DE6703" w:rsidRPr="003C63CA" w:rsidRDefault="00DE6703" w:rsidP="00060BBD">
      <w:pPr>
        <w:pStyle w:val="ImperialSansNumberedList"/>
        <w:numPr>
          <w:ilvl w:val="0"/>
          <w:numId w:val="0"/>
        </w:numPr>
        <w:ind w:left="227" w:hanging="227"/>
      </w:pPr>
    </w:p>
    <w:sectPr w:rsidR="00DE6703" w:rsidRPr="003C63CA" w:rsidSect="00857AA1">
      <w:headerReference w:type="default" r:id="rId12"/>
      <w:footerReference w:type="even" r:id="rId13"/>
      <w:footerReference w:type="default" r:id="rId14"/>
      <w:pgSz w:w="11901" w:h="16817"/>
      <w:pgMar w:top="3062" w:right="680" w:bottom="1440" w:left="680" w:header="709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FC83F" w14:textId="77777777" w:rsidR="00060BBD" w:rsidRDefault="00060BBD" w:rsidP="0088072B">
      <w:r>
        <w:separator/>
      </w:r>
    </w:p>
  </w:endnote>
  <w:endnote w:type="continuationSeparator" w:id="0">
    <w:p w14:paraId="7A93C08B" w14:textId="77777777" w:rsidR="00060BBD" w:rsidRDefault="00060BBD" w:rsidP="0088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erial Sans Text">
    <w:panose1 w:val="020B0503020202020204"/>
    <w:charset w:val="00"/>
    <w:family w:val="swiss"/>
    <w:pitch w:val="variable"/>
    <w:sig w:usb0="A000004F" w:usb1="00002063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mperial Sans Text Semibold">
    <w:panose1 w:val="020B0703020202020204"/>
    <w:charset w:val="00"/>
    <w:family w:val="swiss"/>
    <w:pitch w:val="variable"/>
    <w:sig w:usb0="A000004F" w:usb1="00002063" w:usb2="00000000" w:usb3="00000000" w:csb0="00000193" w:csb1="00000000"/>
  </w:font>
  <w:font w:name="Imperial Sans Text Medium">
    <w:panose1 w:val="020B0603020202020204"/>
    <w:charset w:val="00"/>
    <w:family w:val="swiss"/>
    <w:pitch w:val="variable"/>
    <w:sig w:usb0="A000004F" w:usb1="00002063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931450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B58C0A" w14:textId="77777777" w:rsidR="00720EFE" w:rsidRDefault="00720EFE" w:rsidP="0088150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CA1615" w14:textId="77777777" w:rsidR="00720EFE" w:rsidRDefault="00720E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Imperial Sans Text" w:hAnsi="Imperial Sans Text"/>
        <w:sz w:val="20"/>
        <w:szCs w:val="20"/>
      </w:rPr>
      <w:id w:val="1910439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1AA4B0" w14:textId="77777777" w:rsidR="00720EFE" w:rsidRPr="00141439" w:rsidRDefault="00720EFE" w:rsidP="00881506">
        <w:pPr>
          <w:pStyle w:val="Footer"/>
          <w:framePr w:wrap="none" w:vAnchor="text" w:hAnchor="margin" w:xAlign="center" w:y="1"/>
          <w:rPr>
            <w:rStyle w:val="PageNumber"/>
            <w:rFonts w:ascii="Imperial Sans Text" w:hAnsi="Imperial Sans Text"/>
            <w:sz w:val="20"/>
            <w:szCs w:val="20"/>
          </w:rPr>
        </w:pPr>
        <w:r w:rsidRPr="00141439">
          <w:rPr>
            <w:rStyle w:val="PageNumber"/>
            <w:rFonts w:ascii="Imperial Sans Text" w:hAnsi="Imperial Sans Text"/>
            <w:sz w:val="20"/>
            <w:szCs w:val="20"/>
          </w:rPr>
          <w:fldChar w:fldCharType="begin"/>
        </w:r>
        <w:r w:rsidRPr="00141439">
          <w:rPr>
            <w:rStyle w:val="PageNumber"/>
            <w:rFonts w:ascii="Imperial Sans Text" w:hAnsi="Imperial Sans Text"/>
            <w:sz w:val="20"/>
            <w:szCs w:val="20"/>
          </w:rPr>
          <w:instrText xml:space="preserve"> PAGE </w:instrText>
        </w:r>
        <w:r w:rsidRPr="00141439">
          <w:rPr>
            <w:rStyle w:val="PageNumber"/>
            <w:rFonts w:ascii="Imperial Sans Text" w:hAnsi="Imperial Sans Text"/>
            <w:sz w:val="20"/>
            <w:szCs w:val="20"/>
          </w:rPr>
          <w:fldChar w:fldCharType="separate"/>
        </w:r>
        <w:r w:rsidRPr="00141439">
          <w:rPr>
            <w:rStyle w:val="PageNumber"/>
            <w:rFonts w:ascii="Imperial Sans Text" w:hAnsi="Imperial Sans Text"/>
            <w:noProof/>
            <w:sz w:val="20"/>
            <w:szCs w:val="20"/>
          </w:rPr>
          <w:t>1</w:t>
        </w:r>
        <w:r w:rsidRPr="00141439">
          <w:rPr>
            <w:rStyle w:val="PageNumber"/>
            <w:rFonts w:ascii="Imperial Sans Text" w:hAnsi="Imperial Sans Text"/>
            <w:sz w:val="20"/>
            <w:szCs w:val="20"/>
          </w:rPr>
          <w:fldChar w:fldCharType="end"/>
        </w:r>
      </w:p>
    </w:sdtContent>
  </w:sdt>
  <w:p w14:paraId="5D2CA653" w14:textId="77777777" w:rsidR="00720EFE" w:rsidRPr="00141439" w:rsidRDefault="009C203E" w:rsidP="00857AA1">
    <w:pPr>
      <w:pStyle w:val="Footer"/>
      <w:tabs>
        <w:tab w:val="clear" w:pos="4513"/>
        <w:tab w:val="clear" w:pos="9026"/>
        <w:tab w:val="center" w:pos="5270"/>
      </w:tabs>
      <w:rPr>
        <w:rFonts w:ascii="Imperial Sans Text" w:hAnsi="Imperial Sans Text"/>
        <w:sz w:val="20"/>
        <w:szCs w:val="20"/>
      </w:rPr>
    </w:pPr>
    <w:r>
      <w:rPr>
        <w:rFonts w:ascii="Imperial Sans Text" w:hAnsi="Imperial Sans Text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33FD7E5" wp14:editId="034A33AD">
              <wp:simplePos x="0" y="0"/>
              <wp:positionH relativeFrom="column">
                <wp:posOffset>819</wp:posOffset>
              </wp:positionH>
              <wp:positionV relativeFrom="paragraph">
                <wp:posOffset>-448474</wp:posOffset>
              </wp:positionV>
              <wp:extent cx="6692265" cy="342900"/>
              <wp:effectExtent l="0" t="0" r="13335" b="12700"/>
              <wp:wrapNone/>
              <wp:docPr id="1278138340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92265" cy="342900"/>
                        <a:chOff x="0" y="0"/>
                        <a:chExt cx="6692265" cy="342900"/>
                      </a:xfrm>
                    </wpg:grpSpPr>
                    <wps:wsp>
                      <wps:cNvPr id="1860703414" name="Straight Connector 3"/>
                      <wps:cNvCnPr/>
                      <wps:spPr>
                        <a:xfrm>
                          <a:off x="0" y="0"/>
                          <a:ext cx="66922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8207434" name="Straight Connector 3"/>
                      <wps:cNvCnPr/>
                      <wps:spPr>
                        <a:xfrm>
                          <a:off x="0" y="342900"/>
                          <a:ext cx="66922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10359127" name="Straight Connector 4"/>
                      <wps:cNvCnPr/>
                      <wps:spPr>
                        <a:xfrm>
                          <a:off x="3344333" y="0"/>
                          <a:ext cx="0" cy="3429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602AB4" id="Group 5" o:spid="_x0000_s1026" style="position:absolute;margin-left:.05pt;margin-top:-35.3pt;width:526.95pt;height:27pt;z-index:251666432" coordsize="66922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">
              <v:line id="Straight Connector 3" o:spid="_x0000_s1027" style="position:absolute;visibility:visible;mso-wrap-style:square" from="0,0" to="6692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" strokecolor="#000085 [3204]" strokeweight="1pt">
                <v:stroke joinstyle="miter"/>
              </v:line>
              <v:line id="Straight Connector 3" o:spid="_x0000_s1028" style="position:absolute;visibility:visible;mso-wrap-style:square" from="0,3429" to="6692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" strokecolor="#000085 [3204]" strokeweight="1pt">
                <v:stroke joinstyle="miter"/>
              </v:line>
              <v:line id="Straight Connector 4" o:spid="_x0000_s1029" style="position:absolute;visibility:visible;mso-wrap-style:square" from="33443,0" to="33443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" strokecolor="#000085 [3204]" strokeweight="1pt">
                <v:stroke joinstyle="miter"/>
              </v:line>
            </v:group>
          </w:pict>
        </mc:Fallback>
      </mc:AlternateContent>
    </w:r>
    <w:r>
      <w:rPr>
        <w:rFonts w:ascii="Imperial Sans Text" w:hAnsi="Imperial Sans Tex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AD3243" wp14:editId="1F6E19F2">
              <wp:simplePos x="0" y="0"/>
              <wp:positionH relativeFrom="column">
                <wp:posOffset>819</wp:posOffset>
              </wp:positionH>
              <wp:positionV relativeFrom="paragraph">
                <wp:posOffset>-399313</wp:posOffset>
              </wp:positionV>
              <wp:extent cx="3246755" cy="224155"/>
              <wp:effectExtent l="0" t="0" r="4445" b="4445"/>
              <wp:wrapNone/>
              <wp:docPr id="1758783444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675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8F9EC5" w14:textId="77777777" w:rsidR="00141439" w:rsidRPr="00141439" w:rsidRDefault="00141439" w:rsidP="009C203E">
                          <w:pPr>
                            <w:pStyle w:val="ImperialSansFootertext"/>
                          </w:pPr>
                          <w:r w:rsidRPr="00141439">
                            <w:t>Imperial College London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AD324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.05pt;margin-top:-31.45pt;width:255.65pt;height:17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" filled="f" stroked="f" strokeweight=".5pt">
              <v:textbox inset="0,0,0,0">
                <w:txbxContent>
                  <w:p w14:paraId="0A8F9EC5" w14:textId="77777777" w:rsidR="00141439" w:rsidRPr="00141439" w:rsidRDefault="00141439" w:rsidP="009C203E">
                    <w:pPr>
                      <w:pStyle w:val="ImperialSansFootertext"/>
                    </w:pPr>
                    <w:r w:rsidRPr="00141439">
                      <w:t>Imperial College London</w:t>
                    </w:r>
                  </w:p>
                </w:txbxContent>
              </v:textbox>
            </v:shape>
          </w:pict>
        </mc:Fallback>
      </mc:AlternateContent>
    </w:r>
    <w:r>
      <w:rPr>
        <w:rFonts w:ascii="Imperial Sans Text" w:hAnsi="Imperial Sans Tex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DE62F15" wp14:editId="62A90E1F">
              <wp:simplePos x="0" y="0"/>
              <wp:positionH relativeFrom="column">
                <wp:posOffset>3442110</wp:posOffset>
              </wp:positionH>
              <wp:positionV relativeFrom="paragraph">
                <wp:posOffset>-399313</wp:posOffset>
              </wp:positionV>
              <wp:extent cx="3246755" cy="224155"/>
              <wp:effectExtent l="0" t="0" r="4445" b="4445"/>
              <wp:wrapNone/>
              <wp:docPr id="212549406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675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862C2E" w14:textId="77777777" w:rsidR="00141439" w:rsidRPr="00141439" w:rsidRDefault="00141439" w:rsidP="009C203E">
                          <w:pPr>
                            <w:pStyle w:val="ImperialSansFootertext"/>
                            <w:jc w:val="right"/>
                          </w:pPr>
                          <w:r w:rsidRPr="00141439">
                            <w:t>www.imperial.ac.uk/be-inspired/societal-engagement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E62F15" id="_x0000_s1027" type="#_x0000_t202" style="position:absolute;margin-left:271.05pt;margin-top:-31.45pt;width:255.65pt;height:17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" filled="f" stroked="f" strokeweight=".5pt">
              <v:textbox inset="0,0,0,0">
                <w:txbxContent>
                  <w:p w14:paraId="73862C2E" w14:textId="77777777" w:rsidR="00141439" w:rsidRPr="00141439" w:rsidRDefault="00141439" w:rsidP="009C203E">
                    <w:pPr>
                      <w:pStyle w:val="ImperialSansFootertext"/>
                      <w:jc w:val="right"/>
                    </w:pPr>
                    <w:r w:rsidRPr="00141439">
                      <w:t>www.imperial.ac.uk/be-inspired/societal-engagement</w:t>
                    </w:r>
                  </w:p>
                </w:txbxContent>
              </v:textbox>
            </v:shape>
          </w:pict>
        </mc:Fallback>
      </mc:AlternateContent>
    </w:r>
    <w:r w:rsidR="00857AA1">
      <w:rPr>
        <w:rFonts w:ascii="Imperial Sans Text" w:hAnsi="Imperial Sans Text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30F21" w14:textId="77777777" w:rsidR="00060BBD" w:rsidRDefault="00060BBD" w:rsidP="0088072B">
      <w:r>
        <w:separator/>
      </w:r>
    </w:p>
  </w:footnote>
  <w:footnote w:type="continuationSeparator" w:id="0">
    <w:p w14:paraId="7529B3F7" w14:textId="77777777" w:rsidR="00060BBD" w:rsidRDefault="00060BBD" w:rsidP="00880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D70EC" w14:textId="77777777" w:rsidR="0088072B" w:rsidRDefault="0088072B">
    <w:pPr>
      <w:pStyle w:val="Header"/>
    </w:pPr>
    <w:r>
      <w:rPr>
        <w:noProof/>
      </w:rPr>
      <w:drawing>
        <wp:anchor distT="0" distB="0" distL="114300" distR="114300" simplePos="0" relativeHeight="251653120" behindDoc="1" locked="0" layoutInCell="1" allowOverlap="1" wp14:anchorId="0F6155CC" wp14:editId="24253A71">
          <wp:simplePos x="0" y="0"/>
          <wp:positionH relativeFrom="column">
            <wp:posOffset>19685</wp:posOffset>
          </wp:positionH>
          <wp:positionV relativeFrom="paragraph">
            <wp:posOffset>-460375</wp:posOffset>
          </wp:positionV>
          <wp:extent cx="7128000" cy="1844308"/>
          <wp:effectExtent l="0" t="0" r="0" b="0"/>
          <wp:wrapNone/>
          <wp:docPr id="1013432772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432772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8000" cy="1844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1D2B"/>
    <w:multiLevelType w:val="multilevel"/>
    <w:tmpl w:val="5A04C26E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C426A"/>
    <w:multiLevelType w:val="multilevel"/>
    <w:tmpl w:val="2D02101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D1694"/>
    <w:multiLevelType w:val="hybridMultilevel"/>
    <w:tmpl w:val="BB60F1D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811B1"/>
    <w:multiLevelType w:val="multilevel"/>
    <w:tmpl w:val="7458BB94"/>
    <w:styleLink w:val="CurrentList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A6D80"/>
    <w:multiLevelType w:val="hybridMultilevel"/>
    <w:tmpl w:val="1856FAE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815A9"/>
    <w:multiLevelType w:val="hybridMultilevel"/>
    <w:tmpl w:val="F00E07B0"/>
    <w:lvl w:ilvl="0" w:tplc="5EBCA5F0">
      <w:start w:val="1"/>
      <w:numFmt w:val="decimal"/>
      <w:pStyle w:val="ImperialSansNumberedList"/>
      <w:lvlText w:val="%1"/>
      <w:lvlJc w:val="left"/>
      <w:pPr>
        <w:ind w:left="227" w:hanging="227"/>
      </w:pPr>
      <w:rPr>
        <w:rFonts w:ascii="Imperial Sans Text" w:hAnsi="Imperial Sans Text" w:hint="default"/>
        <w:b/>
        <w:i w:val="0"/>
        <w:color w:val="000085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C3D62"/>
    <w:multiLevelType w:val="hybridMultilevel"/>
    <w:tmpl w:val="37DA0890"/>
    <w:lvl w:ilvl="0" w:tplc="E8209984">
      <w:numFmt w:val="bullet"/>
      <w:pStyle w:val="ImperialSansBulletedList"/>
      <w:lvlText w:val="•"/>
      <w:lvlJc w:val="left"/>
      <w:pPr>
        <w:ind w:left="227" w:hanging="227"/>
      </w:pPr>
      <w:rPr>
        <w:rFonts w:ascii="Imperial Sans Text" w:hAnsi="Imperial Sans Text" w:cs="Times New Roman (Body CS)" w:hint="default"/>
        <w:color w:val="000085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27264"/>
    <w:multiLevelType w:val="multilevel"/>
    <w:tmpl w:val="5C8CCBA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47169F"/>
    <w:multiLevelType w:val="multilevel"/>
    <w:tmpl w:val="1762605E"/>
    <w:styleLink w:val="CurrentList1"/>
    <w:lvl w:ilvl="0">
      <w:numFmt w:val="bullet"/>
      <w:lvlText w:val="•"/>
      <w:lvlJc w:val="left"/>
      <w:pPr>
        <w:ind w:left="720" w:hanging="360"/>
      </w:pPr>
      <w:rPr>
        <w:rFonts w:ascii="Imperial Sans Text" w:eastAsiaTheme="minorHAnsi" w:hAnsi="Imperial Sans Text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70878"/>
    <w:multiLevelType w:val="multilevel"/>
    <w:tmpl w:val="D68C6096"/>
    <w:styleLink w:val="CurrentList4"/>
    <w:lvl w:ilvl="0">
      <w:numFmt w:val="bullet"/>
      <w:lvlText w:val="•"/>
      <w:lvlJc w:val="left"/>
      <w:pPr>
        <w:ind w:left="227" w:hanging="227"/>
      </w:pPr>
      <w:rPr>
        <w:rFonts w:ascii="Imperial Sans Text" w:eastAsiaTheme="minorHAnsi" w:hAnsi="Imperial Sans Text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73A34"/>
    <w:multiLevelType w:val="multilevel"/>
    <w:tmpl w:val="FA845918"/>
    <w:styleLink w:val="CurrentList3"/>
    <w:lvl w:ilvl="0">
      <w:numFmt w:val="bullet"/>
      <w:lvlText w:val="•"/>
      <w:lvlJc w:val="left"/>
      <w:pPr>
        <w:ind w:left="720" w:hanging="360"/>
      </w:pPr>
      <w:rPr>
        <w:rFonts w:ascii="Imperial Sans Text" w:eastAsiaTheme="minorHAnsi" w:hAnsi="Imperial Sans Text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627F7"/>
    <w:multiLevelType w:val="hybridMultilevel"/>
    <w:tmpl w:val="3E12C2F4"/>
    <w:lvl w:ilvl="0" w:tplc="8D78CCE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03943"/>
    <w:multiLevelType w:val="hybridMultilevel"/>
    <w:tmpl w:val="FA845918"/>
    <w:lvl w:ilvl="0" w:tplc="772A0222">
      <w:numFmt w:val="bullet"/>
      <w:lvlText w:val="•"/>
      <w:lvlJc w:val="left"/>
      <w:pPr>
        <w:ind w:left="720" w:hanging="360"/>
      </w:pPr>
      <w:rPr>
        <w:rFonts w:ascii="Imperial Sans Text" w:eastAsiaTheme="minorHAnsi" w:hAnsi="Imperial Sans Tex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9622C"/>
    <w:multiLevelType w:val="multilevel"/>
    <w:tmpl w:val="1796209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B27347"/>
    <w:multiLevelType w:val="hybridMultilevel"/>
    <w:tmpl w:val="1762605E"/>
    <w:lvl w:ilvl="0" w:tplc="772A0222">
      <w:numFmt w:val="bullet"/>
      <w:lvlText w:val="•"/>
      <w:lvlJc w:val="left"/>
      <w:pPr>
        <w:ind w:left="720" w:hanging="360"/>
      </w:pPr>
      <w:rPr>
        <w:rFonts w:ascii="Imperial Sans Text" w:eastAsiaTheme="minorHAnsi" w:hAnsi="Imperial Sans Tex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02EED"/>
    <w:multiLevelType w:val="multilevel"/>
    <w:tmpl w:val="1762605E"/>
    <w:styleLink w:val="CurrentList2"/>
    <w:lvl w:ilvl="0">
      <w:numFmt w:val="bullet"/>
      <w:lvlText w:val="•"/>
      <w:lvlJc w:val="left"/>
      <w:pPr>
        <w:ind w:left="720" w:hanging="360"/>
      </w:pPr>
      <w:rPr>
        <w:rFonts w:ascii="Imperial Sans Text" w:eastAsiaTheme="minorHAnsi" w:hAnsi="Imperial Sans Text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73F86"/>
    <w:multiLevelType w:val="hybridMultilevel"/>
    <w:tmpl w:val="7A9E88D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450C8"/>
    <w:multiLevelType w:val="hybridMultilevel"/>
    <w:tmpl w:val="D68C6096"/>
    <w:lvl w:ilvl="0" w:tplc="FD7640B4">
      <w:numFmt w:val="bullet"/>
      <w:lvlText w:val="•"/>
      <w:lvlJc w:val="left"/>
      <w:pPr>
        <w:ind w:left="227" w:hanging="227"/>
      </w:pPr>
      <w:rPr>
        <w:rFonts w:ascii="Imperial Sans Text" w:eastAsiaTheme="minorHAnsi" w:hAnsi="Imperial Sans Tex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67301"/>
    <w:multiLevelType w:val="hybridMultilevel"/>
    <w:tmpl w:val="762C0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520096">
    <w:abstractNumId w:val="18"/>
  </w:num>
  <w:num w:numId="2" w16cid:durableId="1139375917">
    <w:abstractNumId w:val="14"/>
  </w:num>
  <w:num w:numId="3" w16cid:durableId="2010792488">
    <w:abstractNumId w:val="8"/>
  </w:num>
  <w:num w:numId="4" w16cid:durableId="1966278405">
    <w:abstractNumId w:val="15"/>
  </w:num>
  <w:num w:numId="5" w16cid:durableId="41711303">
    <w:abstractNumId w:val="12"/>
  </w:num>
  <w:num w:numId="6" w16cid:durableId="225342287">
    <w:abstractNumId w:val="10"/>
  </w:num>
  <w:num w:numId="7" w16cid:durableId="1414738856">
    <w:abstractNumId w:val="17"/>
  </w:num>
  <w:num w:numId="8" w16cid:durableId="592054591">
    <w:abstractNumId w:val="9"/>
  </w:num>
  <w:num w:numId="9" w16cid:durableId="452865591">
    <w:abstractNumId w:val="6"/>
  </w:num>
  <w:num w:numId="10" w16cid:durableId="149567505">
    <w:abstractNumId w:val="5"/>
  </w:num>
  <w:num w:numId="11" w16cid:durableId="1805073507">
    <w:abstractNumId w:val="3"/>
  </w:num>
  <w:num w:numId="12" w16cid:durableId="1961103596">
    <w:abstractNumId w:val="1"/>
  </w:num>
  <w:num w:numId="13" w16cid:durableId="1001544115">
    <w:abstractNumId w:val="7"/>
  </w:num>
  <w:num w:numId="14" w16cid:durableId="1697805560">
    <w:abstractNumId w:val="13"/>
  </w:num>
  <w:num w:numId="15" w16cid:durableId="998575710">
    <w:abstractNumId w:val="0"/>
  </w:num>
  <w:num w:numId="16" w16cid:durableId="945962022">
    <w:abstractNumId w:val="11"/>
  </w:num>
  <w:num w:numId="17" w16cid:durableId="2116708121">
    <w:abstractNumId w:val="2"/>
  </w:num>
  <w:num w:numId="18" w16cid:durableId="119493107">
    <w:abstractNumId w:val="4"/>
  </w:num>
  <w:num w:numId="19" w16cid:durableId="12641461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BD"/>
    <w:rsid w:val="000221E7"/>
    <w:rsid w:val="00060BBD"/>
    <w:rsid w:val="000970BC"/>
    <w:rsid w:val="000D0611"/>
    <w:rsid w:val="000E5490"/>
    <w:rsid w:val="000F2665"/>
    <w:rsid w:val="00141439"/>
    <w:rsid w:val="001442B0"/>
    <w:rsid w:val="00195A2A"/>
    <w:rsid w:val="002245FF"/>
    <w:rsid w:val="00316194"/>
    <w:rsid w:val="00320277"/>
    <w:rsid w:val="00325E35"/>
    <w:rsid w:val="00332ACB"/>
    <w:rsid w:val="003C0743"/>
    <w:rsid w:val="003C5767"/>
    <w:rsid w:val="003C6204"/>
    <w:rsid w:val="003C63CA"/>
    <w:rsid w:val="003E1118"/>
    <w:rsid w:val="00414FCB"/>
    <w:rsid w:val="00432482"/>
    <w:rsid w:val="004535BF"/>
    <w:rsid w:val="004C3418"/>
    <w:rsid w:val="005913FE"/>
    <w:rsid w:val="005B669E"/>
    <w:rsid w:val="005D437F"/>
    <w:rsid w:val="00651709"/>
    <w:rsid w:val="0066419A"/>
    <w:rsid w:val="00713FD3"/>
    <w:rsid w:val="00720EFE"/>
    <w:rsid w:val="0077067D"/>
    <w:rsid w:val="007B2A0B"/>
    <w:rsid w:val="00857AA1"/>
    <w:rsid w:val="0088072B"/>
    <w:rsid w:val="00887B46"/>
    <w:rsid w:val="00933D07"/>
    <w:rsid w:val="009574A5"/>
    <w:rsid w:val="009B6F17"/>
    <w:rsid w:val="009C203E"/>
    <w:rsid w:val="00AF6AED"/>
    <w:rsid w:val="00B213A6"/>
    <w:rsid w:val="00B2760C"/>
    <w:rsid w:val="00D00CC8"/>
    <w:rsid w:val="00D14987"/>
    <w:rsid w:val="00D561C5"/>
    <w:rsid w:val="00D810F8"/>
    <w:rsid w:val="00D90DC0"/>
    <w:rsid w:val="00DA0E30"/>
    <w:rsid w:val="00DE6703"/>
    <w:rsid w:val="00DE6858"/>
    <w:rsid w:val="00E3398D"/>
    <w:rsid w:val="00E47EBA"/>
    <w:rsid w:val="00E66A27"/>
    <w:rsid w:val="00EB1654"/>
    <w:rsid w:val="00EC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DD58B"/>
  <w15:chartTrackingRefBased/>
  <w15:docId w15:val="{7E9237EE-3F53-4CF9-AE10-B9B3FE9F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0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0063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6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277"/>
    <w:pPr>
      <w:keepNext/>
      <w:keepLines/>
      <w:spacing w:before="160" w:after="80"/>
      <w:outlineLvl w:val="2"/>
    </w:pPr>
    <w:rPr>
      <w:rFonts w:eastAsiaTheme="majorEastAsia" w:cstheme="majorBidi"/>
      <w:color w:val="00006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006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277"/>
    <w:pPr>
      <w:keepNext/>
      <w:keepLines/>
      <w:spacing w:before="80" w:after="40"/>
      <w:outlineLvl w:val="4"/>
    </w:pPr>
    <w:rPr>
      <w:rFonts w:eastAsiaTheme="majorEastAsia" w:cstheme="majorBidi"/>
      <w:color w:val="00006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2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2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2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2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loser">
    <w:name w:val="Closer"/>
    <w:basedOn w:val="TableNormal"/>
    <w:uiPriority w:val="99"/>
    <w:rsid w:val="00E47EBA"/>
    <w:tblPr>
      <w:tblStyleRowBandSize w:val="1"/>
      <w:tblStyleColBandSize w:val="1"/>
    </w:tblPr>
    <w:tblStylePr w:type="firstRow">
      <w:rPr>
        <w:b/>
      </w:rPr>
    </w:tblStylePr>
    <w:tblStylePr w:type="band2Vert">
      <w:tblPr/>
      <w:tcPr>
        <w:shd w:val="clear" w:color="auto" w:fill="E8E8E8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20277"/>
    <w:rPr>
      <w:rFonts w:asciiTheme="majorHAnsi" w:eastAsiaTheme="majorEastAsia" w:hAnsiTheme="majorHAnsi" w:cstheme="majorBidi"/>
      <w:color w:val="00006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277"/>
    <w:rPr>
      <w:rFonts w:asciiTheme="majorHAnsi" w:eastAsiaTheme="majorEastAsia" w:hAnsiTheme="majorHAnsi" w:cstheme="majorBidi"/>
      <w:color w:val="00006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277"/>
    <w:rPr>
      <w:rFonts w:eastAsiaTheme="majorEastAsia" w:cstheme="majorBidi"/>
      <w:color w:val="00006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277"/>
    <w:rPr>
      <w:rFonts w:eastAsiaTheme="majorEastAsia" w:cstheme="majorBidi"/>
      <w:i/>
      <w:iCs/>
      <w:color w:val="00006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277"/>
    <w:rPr>
      <w:rFonts w:eastAsiaTheme="majorEastAsia" w:cstheme="majorBidi"/>
      <w:color w:val="00006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2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2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2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2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02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27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0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2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02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2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277"/>
    <w:rPr>
      <w:i/>
      <w:iCs/>
      <w:color w:val="00006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277"/>
    <w:pPr>
      <w:pBdr>
        <w:top w:val="single" w:sz="4" w:space="10" w:color="000063" w:themeColor="accent1" w:themeShade="BF"/>
        <w:bottom w:val="single" w:sz="4" w:space="10" w:color="000063" w:themeColor="accent1" w:themeShade="BF"/>
      </w:pBdr>
      <w:spacing w:before="360" w:after="360"/>
      <w:ind w:left="864" w:right="864"/>
      <w:jc w:val="center"/>
    </w:pPr>
    <w:rPr>
      <w:i/>
      <w:iCs/>
      <w:color w:val="00006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277"/>
    <w:rPr>
      <w:i/>
      <w:iCs/>
      <w:color w:val="00006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277"/>
    <w:rPr>
      <w:b/>
      <w:bCs/>
      <w:smallCaps/>
      <w:color w:val="000063" w:themeColor="accent1" w:themeShade="BF"/>
      <w:spacing w:val="5"/>
    </w:rPr>
  </w:style>
  <w:style w:type="paragraph" w:customStyle="1" w:styleId="ImperialSansIntro">
    <w:name w:val="Imperial Sans Intro"/>
    <w:basedOn w:val="Normal"/>
    <w:qFormat/>
    <w:rsid w:val="00332ACB"/>
    <w:pPr>
      <w:spacing w:after="340"/>
    </w:pPr>
    <w:rPr>
      <w:rFonts w:ascii="Imperial Sans Text" w:hAnsi="Imperial Sans Text"/>
      <w:color w:val="000085" w:themeColor="accent1"/>
      <w:sz w:val="28"/>
      <w:szCs w:val="28"/>
    </w:rPr>
  </w:style>
  <w:style w:type="paragraph" w:customStyle="1" w:styleId="ImperialSansheadinglevel1">
    <w:name w:val="Imperial Sans heading level 1"/>
    <w:basedOn w:val="Normal"/>
    <w:qFormat/>
    <w:rsid w:val="003E1118"/>
    <w:pPr>
      <w:spacing w:after="113"/>
    </w:pPr>
    <w:rPr>
      <w:rFonts w:ascii="Imperial Sans Text Semibold" w:hAnsi="Imperial Sans Text Semibold"/>
      <w:b/>
      <w:bCs/>
      <w:color w:val="000085" w:themeColor="accent1"/>
      <w:sz w:val="72"/>
      <w:szCs w:val="72"/>
    </w:rPr>
  </w:style>
  <w:style w:type="paragraph" w:customStyle="1" w:styleId="ImperialSansheadinglevel2">
    <w:name w:val="Imperial Sans heading level 2"/>
    <w:basedOn w:val="Normal"/>
    <w:qFormat/>
    <w:rsid w:val="00332ACB"/>
    <w:pPr>
      <w:spacing w:after="340"/>
    </w:pPr>
    <w:rPr>
      <w:rFonts w:ascii="Imperial Sans Text Medium" w:hAnsi="Imperial Sans Text Medium"/>
      <w:color w:val="000085" w:themeColor="accent1"/>
      <w:sz w:val="36"/>
      <w:szCs w:val="36"/>
    </w:rPr>
  </w:style>
  <w:style w:type="paragraph" w:customStyle="1" w:styleId="ImperialSansBodyText">
    <w:name w:val="Imperial Sans Body Text"/>
    <w:basedOn w:val="Normal"/>
    <w:qFormat/>
    <w:rsid w:val="003C6204"/>
    <w:pPr>
      <w:spacing w:line="252" w:lineRule="auto"/>
    </w:pPr>
    <w:rPr>
      <w:rFonts w:ascii="Imperial Sans Text" w:hAnsi="Imperial Sans Text"/>
      <w:sz w:val="20"/>
      <w:szCs w:val="20"/>
    </w:rPr>
  </w:style>
  <w:style w:type="paragraph" w:customStyle="1" w:styleId="ImperialSansSubheadinglevel1">
    <w:name w:val="Imperial Sans Subheading level 1"/>
    <w:basedOn w:val="Normal"/>
    <w:qFormat/>
    <w:rsid w:val="00316194"/>
    <w:pPr>
      <w:spacing w:before="454" w:after="227"/>
    </w:pPr>
    <w:rPr>
      <w:rFonts w:ascii="Imperial Sans Text" w:hAnsi="Imperial Sans Text"/>
      <w:b/>
      <w:bCs/>
      <w:color w:val="000085" w:themeColor="accent1"/>
      <w:sz w:val="28"/>
      <w:szCs w:val="28"/>
    </w:rPr>
  </w:style>
  <w:style w:type="paragraph" w:customStyle="1" w:styleId="ImperialSansSubheadinglevel2">
    <w:name w:val="Imperial Sans Subheading level 2"/>
    <w:basedOn w:val="Normal"/>
    <w:qFormat/>
    <w:rsid w:val="000221E7"/>
    <w:pPr>
      <w:spacing w:before="454"/>
    </w:pPr>
    <w:rPr>
      <w:rFonts w:ascii="Imperial Sans Text Semibold" w:hAnsi="Imperial Sans Text Semibold"/>
      <w:b/>
      <w:bCs/>
      <w:color w:val="000085" w:themeColor="accent1"/>
    </w:rPr>
  </w:style>
  <w:style w:type="numbering" w:customStyle="1" w:styleId="CurrentList1">
    <w:name w:val="Current List1"/>
    <w:uiPriority w:val="99"/>
    <w:rsid w:val="009B6F17"/>
    <w:pPr>
      <w:numPr>
        <w:numId w:val="3"/>
      </w:numPr>
    </w:pPr>
  </w:style>
  <w:style w:type="numbering" w:customStyle="1" w:styleId="CurrentList2">
    <w:name w:val="Current List2"/>
    <w:uiPriority w:val="99"/>
    <w:rsid w:val="009B6F17"/>
    <w:pPr>
      <w:numPr>
        <w:numId w:val="4"/>
      </w:numPr>
    </w:pPr>
  </w:style>
  <w:style w:type="numbering" w:customStyle="1" w:styleId="CurrentList3">
    <w:name w:val="Current List3"/>
    <w:uiPriority w:val="99"/>
    <w:rsid w:val="009B6F17"/>
    <w:pPr>
      <w:numPr>
        <w:numId w:val="6"/>
      </w:numPr>
    </w:pPr>
  </w:style>
  <w:style w:type="numbering" w:customStyle="1" w:styleId="CurrentList4">
    <w:name w:val="Current List4"/>
    <w:uiPriority w:val="99"/>
    <w:rsid w:val="009B6F17"/>
    <w:pPr>
      <w:numPr>
        <w:numId w:val="8"/>
      </w:numPr>
    </w:pPr>
  </w:style>
  <w:style w:type="paragraph" w:customStyle="1" w:styleId="ImperialSansBulletedList">
    <w:name w:val="Imperial Sans Bulleted List"/>
    <w:basedOn w:val="ListParagraph"/>
    <w:qFormat/>
    <w:rsid w:val="005B669E"/>
    <w:pPr>
      <w:numPr>
        <w:numId w:val="9"/>
      </w:numPr>
      <w:spacing w:line="252" w:lineRule="auto"/>
    </w:pPr>
    <w:rPr>
      <w:rFonts w:ascii="Imperial Sans Text" w:hAnsi="Imperial Sans Text"/>
      <w:sz w:val="20"/>
      <w:szCs w:val="20"/>
    </w:rPr>
  </w:style>
  <w:style w:type="numbering" w:customStyle="1" w:styleId="CurrentList5">
    <w:name w:val="Current List5"/>
    <w:uiPriority w:val="99"/>
    <w:rsid w:val="00E3398D"/>
    <w:pPr>
      <w:numPr>
        <w:numId w:val="11"/>
      </w:numPr>
    </w:pPr>
  </w:style>
  <w:style w:type="paragraph" w:customStyle="1" w:styleId="ImperialSansNumberedList">
    <w:name w:val="Imperial Sans Numbered List"/>
    <w:basedOn w:val="ListParagraph"/>
    <w:qFormat/>
    <w:rsid w:val="003C63CA"/>
    <w:pPr>
      <w:numPr>
        <w:numId w:val="10"/>
      </w:numPr>
      <w:spacing w:line="252" w:lineRule="auto"/>
    </w:pPr>
    <w:rPr>
      <w:rFonts w:ascii="Imperial Sans Text" w:hAnsi="Imperial Sans Text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807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72B"/>
  </w:style>
  <w:style w:type="paragraph" w:styleId="Footer">
    <w:name w:val="footer"/>
    <w:basedOn w:val="Normal"/>
    <w:link w:val="FooterChar"/>
    <w:uiPriority w:val="99"/>
    <w:unhideWhenUsed/>
    <w:rsid w:val="008807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72B"/>
  </w:style>
  <w:style w:type="character" w:styleId="PageNumber">
    <w:name w:val="page number"/>
    <w:basedOn w:val="DefaultParagraphFont"/>
    <w:uiPriority w:val="99"/>
    <w:semiHidden/>
    <w:unhideWhenUsed/>
    <w:rsid w:val="00720EFE"/>
  </w:style>
  <w:style w:type="paragraph" w:customStyle="1" w:styleId="ImperialSansFootertext">
    <w:name w:val="Imperial Sans Footer text"/>
    <w:basedOn w:val="Normal"/>
    <w:qFormat/>
    <w:rsid w:val="009C203E"/>
    <w:rPr>
      <w:rFonts w:ascii="Imperial Sans Text Semibold" w:hAnsi="Imperial Sans Text Semibold"/>
      <w:b/>
      <w:bCs/>
      <w:color w:val="000085" w:themeColor="accent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60BBD"/>
    <w:rPr>
      <w:color w:val="00008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0BB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33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D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D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D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4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5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2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3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cietal_engagement@imperial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ocietal_engagement@imperia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orton\Downloads\12206_SocietalEngagement_WordTemplate%20-%20Imperial%20Sans%20(1).dotx" TargetMode="External"/></Relationships>
</file>

<file path=word/theme/theme1.xml><?xml version="1.0" encoding="utf-8"?>
<a:theme xmlns:a="http://schemas.openxmlformats.org/drawingml/2006/main" name="Office Theme">
  <a:themeElements>
    <a:clrScheme name="Imperial Societal Engagement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000085"/>
      </a:accent1>
      <a:accent2>
        <a:srgbClr val="000000"/>
      </a:accent2>
      <a:accent3>
        <a:srgbClr val="FFFFFE"/>
      </a:accent3>
      <a:accent4>
        <a:srgbClr val="000000"/>
      </a:accent4>
      <a:accent5>
        <a:srgbClr val="FFFFFE"/>
      </a:accent5>
      <a:accent6>
        <a:srgbClr val="000000"/>
      </a:accent6>
      <a:hlink>
        <a:srgbClr val="000085"/>
      </a:hlink>
      <a:folHlink>
        <a:srgbClr val="00008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873e0b3-8625-4fcf-b5b2-9917172f4393">
      <Terms xmlns="http://schemas.microsoft.com/office/infopath/2007/PartnerControls"/>
    </lcf76f155ced4ddcb4097134ff3c332f>
    <TaxCatchAll xmlns="ddf4320c-312d-47f7-a512-1c28e5131616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2AC9D53B8AD43B89ED759A1034DD1" ma:contentTypeVersion="21" ma:contentTypeDescription="Create a new document." ma:contentTypeScope="" ma:versionID="68bf34c42e79e85143ab20d0924b2b41">
  <xsd:schema xmlns:xsd="http://www.w3.org/2001/XMLSchema" xmlns:xs="http://www.w3.org/2001/XMLSchema" xmlns:p="http://schemas.microsoft.com/office/2006/metadata/properties" xmlns:ns1="http://schemas.microsoft.com/sharepoint/v3" xmlns:ns2="c873e0b3-8625-4fcf-b5b2-9917172f4393" xmlns:ns3="ddf4320c-312d-47f7-a512-1c28e5131616" targetNamespace="http://schemas.microsoft.com/office/2006/metadata/properties" ma:root="true" ma:fieldsID="3ff28644650f60eb5c1eb28799b288a9" ns1:_="" ns2:_="" ns3:_="">
    <xsd:import namespace="http://schemas.microsoft.com/sharepoint/v3"/>
    <xsd:import namespace="c873e0b3-8625-4fcf-b5b2-9917172f4393"/>
    <xsd:import namespace="ddf4320c-312d-47f7-a512-1c28e5131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3e0b3-8625-4fcf-b5b2-9917172f4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4320c-312d-47f7-a512-1c28e5131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c3e671-fd70-4e58-ad7f-89a1babc4b33}" ma:internalName="TaxCatchAll" ma:showField="CatchAllData" ma:web="ddf4320c-312d-47f7-a512-1c28e5131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E0884-C36A-4B55-9E0A-4A7F492ADD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73e0b3-8625-4fcf-b5b2-9917172f4393"/>
    <ds:schemaRef ds:uri="ddf4320c-312d-47f7-a512-1c28e5131616"/>
  </ds:schemaRefs>
</ds:datastoreItem>
</file>

<file path=customXml/itemProps2.xml><?xml version="1.0" encoding="utf-8"?>
<ds:datastoreItem xmlns:ds="http://schemas.openxmlformats.org/officeDocument/2006/customXml" ds:itemID="{F56E3893-960C-4D7E-B870-420FA4CB18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FD3C63-D8FC-486F-B81C-51A028DBD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73e0b3-8625-4fcf-b5b2-9917172f4393"/>
    <ds:schemaRef ds:uri="ddf4320c-312d-47f7-a512-1c28e5131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12206_SocietalEngagement_WordTemplate - Imperial Sans (1)</Template>
  <TotalTime>35</TotalTime>
  <Pages>3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Morton, Thomas</dc:creator>
  <cp:keywords/>
  <dc:description/>
  <cp:lastModifiedBy>Morton, Thomas</cp:lastModifiedBy>
  <cp:revision>1</cp:revision>
  <dcterms:created xsi:type="dcterms:W3CDTF">2024-09-13T12:00:00Z</dcterms:created>
  <dcterms:modified xsi:type="dcterms:W3CDTF">2024-09-13T13:17:00Z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0x010100B222AC9D53B8AD43B89ED759A1034DD1</vt:lpwstr>
  </property>
</Properties>
</file>